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0856B" w14:textId="77777777" w:rsidR="00FC4ACE" w:rsidRDefault="00FC4ACE" w:rsidP="00FC4ACE">
      <w:pPr>
        <w:jc w:val="both"/>
        <w:rPr>
          <w:b/>
        </w:rPr>
      </w:pPr>
    </w:p>
    <w:p w14:paraId="46DB42FF" w14:textId="77777777" w:rsidR="00FC4ACE" w:rsidRDefault="00FC4ACE" w:rsidP="00384831">
      <w:pPr>
        <w:jc w:val="center"/>
        <w:rPr>
          <w:b/>
        </w:rPr>
      </w:pPr>
      <w:r>
        <w:rPr>
          <w:b/>
        </w:rPr>
        <w:t>Judicial Evaluation Questionnaire</w:t>
      </w:r>
    </w:p>
    <w:p w14:paraId="64A60468" w14:textId="77777777" w:rsidR="00FC4ACE" w:rsidRDefault="00FC4ACE" w:rsidP="00FC4ACE">
      <w:pPr>
        <w:jc w:val="both"/>
        <w:rPr>
          <w:b/>
        </w:rPr>
      </w:pPr>
    </w:p>
    <w:p w14:paraId="5003E678" w14:textId="77777777" w:rsidR="00FC4ACE" w:rsidRDefault="00FC4ACE" w:rsidP="00FC4ACE">
      <w:pPr>
        <w:jc w:val="both"/>
      </w:pPr>
      <w:r>
        <w:t>This questionnaire is confidential and will be used to facilitate the recommendation of candidates for the Seattle Municipal Court vacancy.</w:t>
      </w:r>
    </w:p>
    <w:p w14:paraId="40AD5785" w14:textId="77777777" w:rsidR="00FC4ACE" w:rsidRDefault="00FC4ACE" w:rsidP="00FC4ACE">
      <w:pPr>
        <w:jc w:val="both"/>
      </w:pPr>
    </w:p>
    <w:p w14:paraId="55035F8F" w14:textId="77777777" w:rsidR="00FC4ACE" w:rsidRPr="00FB4AED" w:rsidRDefault="00FC4ACE" w:rsidP="00FC4ACE">
      <w:pPr>
        <w:jc w:val="both"/>
      </w:pPr>
      <w:r w:rsidRPr="00384831">
        <w:rPr>
          <w:b/>
        </w:rPr>
        <w:t>Instructions:</w:t>
      </w:r>
      <w:r>
        <w:t xml:space="preserve"> Please answer the following questions in the space provided or on an attachment. The original questionnaire should be </w:t>
      </w:r>
      <w:r w:rsidR="006E235B">
        <w:t>emailed</w:t>
      </w:r>
      <w:r>
        <w:t xml:space="preserve"> to</w:t>
      </w:r>
      <w:r w:rsidR="006E235B">
        <w:t xml:space="preserve"> the City Clerk at JudicialVacancy@Seattle.gov</w:t>
      </w:r>
      <w:r>
        <w:t xml:space="preserve">. </w:t>
      </w:r>
      <w:r w:rsidR="006E235B">
        <w:t xml:space="preserve"> </w:t>
      </w:r>
      <w:r>
        <w:t>If you have</w:t>
      </w:r>
      <w:r w:rsidR="00384831">
        <w:t xml:space="preserve"> </w:t>
      </w:r>
      <w:r>
        <w:t>questions</w:t>
      </w:r>
      <w:r w:rsidR="006E235B">
        <w:t xml:space="preserve"> regarding your transmittal</w:t>
      </w:r>
      <w:r>
        <w:t>, please</w:t>
      </w:r>
      <w:r w:rsidR="006E235B">
        <w:t xml:space="preserve"> contact the City Clerk at 206-684-8361</w:t>
      </w:r>
      <w:r>
        <w:t xml:space="preserve">. </w:t>
      </w:r>
    </w:p>
    <w:p w14:paraId="7D75CD68" w14:textId="77777777" w:rsidR="00FC4ACE" w:rsidRDefault="00FC4ACE" w:rsidP="00FC4ACE">
      <w:pPr>
        <w:jc w:val="both"/>
        <w:rPr>
          <w:b/>
        </w:rPr>
      </w:pPr>
    </w:p>
    <w:p w14:paraId="2B561488" w14:textId="77777777" w:rsidR="00FC4ACE" w:rsidRPr="00FB4AED" w:rsidRDefault="00FC4ACE" w:rsidP="00FC4ACE">
      <w:pPr>
        <w:jc w:val="both"/>
        <w:rPr>
          <w:b/>
        </w:rPr>
      </w:pPr>
      <w:r w:rsidRPr="00FE76F3">
        <w:rPr>
          <w:b/>
        </w:rPr>
        <w:t>1.</w:t>
      </w:r>
      <w:r>
        <w:t xml:space="preserve"> </w:t>
      </w:r>
      <w:r w:rsidRPr="00F53AAD">
        <w:rPr>
          <w:b/>
        </w:rPr>
        <w:t>First Name:</w:t>
      </w:r>
      <w:r>
        <w:t xml:space="preserve"> </w:t>
      </w:r>
      <w:r>
        <w:tab/>
      </w:r>
    </w:p>
    <w:p w14:paraId="205E61BA" w14:textId="77777777" w:rsidR="00FC4ACE" w:rsidRDefault="00FC4ACE" w:rsidP="00FC4ACE">
      <w:pPr>
        <w:jc w:val="both"/>
      </w:pPr>
      <w:r>
        <w:t xml:space="preserve">    </w:t>
      </w:r>
      <w:r w:rsidRPr="00F53AAD">
        <w:rPr>
          <w:b/>
        </w:rPr>
        <w:t>Middle Name:</w:t>
      </w:r>
      <w:r>
        <w:t xml:space="preserve"> </w:t>
      </w:r>
      <w:r>
        <w:tab/>
        <w:t xml:space="preserve"> </w:t>
      </w:r>
    </w:p>
    <w:p w14:paraId="5FD7D883" w14:textId="77777777" w:rsidR="00FC4ACE" w:rsidRDefault="00FC4ACE" w:rsidP="00FC4ACE">
      <w:pPr>
        <w:jc w:val="both"/>
      </w:pPr>
      <w:r>
        <w:t xml:space="preserve">    </w:t>
      </w:r>
      <w:r w:rsidRPr="00F53AAD">
        <w:rPr>
          <w:b/>
        </w:rPr>
        <w:t>Last Name:</w:t>
      </w:r>
      <w:r>
        <w:t xml:space="preserve"> </w:t>
      </w:r>
    </w:p>
    <w:p w14:paraId="7699FF6A" w14:textId="77777777" w:rsidR="00FC4ACE" w:rsidRDefault="00FC4ACE" w:rsidP="00FC4ACE">
      <w:pPr>
        <w:jc w:val="both"/>
      </w:pPr>
    </w:p>
    <w:p w14:paraId="0CE87FF2" w14:textId="77777777" w:rsidR="00FC4ACE" w:rsidRDefault="00FC4ACE" w:rsidP="006E235B">
      <w:pPr>
        <w:jc w:val="both"/>
      </w:pPr>
      <w:r>
        <w:rPr>
          <w:b/>
        </w:rPr>
        <w:t>2</w:t>
      </w:r>
      <w:r w:rsidRPr="00FE76F3">
        <w:rPr>
          <w:b/>
        </w:rPr>
        <w:t>.</w:t>
      </w:r>
      <w:r>
        <w:t xml:space="preserve"> </w:t>
      </w:r>
      <w:r w:rsidRPr="005C48A0">
        <w:rPr>
          <w:b/>
        </w:rPr>
        <w:t>Years of admission to practice law?</w:t>
      </w:r>
      <w:r w:rsidR="00384831">
        <w:rPr>
          <w:b/>
        </w:rPr>
        <w:t xml:space="preserve"> </w:t>
      </w:r>
      <w:r w:rsidRPr="005C48A0">
        <w:rPr>
          <w:b/>
        </w:rPr>
        <w:t>In Washington?</w:t>
      </w:r>
      <w:r>
        <w:t xml:space="preserve"> </w:t>
      </w:r>
      <w:r>
        <w:tab/>
      </w:r>
    </w:p>
    <w:p w14:paraId="4E8112E5" w14:textId="77777777" w:rsidR="00FC4ACE" w:rsidRDefault="00FC4ACE" w:rsidP="00FC4ACE">
      <w:pPr>
        <w:jc w:val="both"/>
      </w:pPr>
    </w:p>
    <w:p w14:paraId="48BECCEF" w14:textId="77777777" w:rsidR="00FC4ACE" w:rsidRPr="005C48A0" w:rsidRDefault="006E235B" w:rsidP="00FC4ACE">
      <w:pPr>
        <w:jc w:val="both"/>
        <w:rPr>
          <w:b/>
        </w:rPr>
      </w:pPr>
      <w:r w:rsidRPr="00384831">
        <w:rPr>
          <w:b/>
        </w:rPr>
        <w:t xml:space="preserve">3. </w:t>
      </w:r>
      <w:r w:rsidR="00FC4ACE" w:rsidRPr="00384831">
        <w:rPr>
          <w:b/>
        </w:rPr>
        <w:t>List</w:t>
      </w:r>
      <w:r w:rsidR="00FC4ACE" w:rsidRPr="005C48A0">
        <w:rPr>
          <w:b/>
        </w:rPr>
        <w:t xml:space="preserve"> colleges and universities attended, years of attendance, degree awarded and reason for leaving if no degree was awarded.</w:t>
      </w:r>
    </w:p>
    <w:p w14:paraId="5AC8BC52" w14:textId="77777777" w:rsidR="00FC4ACE" w:rsidRDefault="00FC4ACE" w:rsidP="00FC4ACE">
      <w:pPr>
        <w:jc w:val="both"/>
      </w:pPr>
    </w:p>
    <w:p w14:paraId="61ED8B46" w14:textId="77777777" w:rsidR="00FC4ACE" w:rsidRPr="005C48A0" w:rsidRDefault="00FC4ACE" w:rsidP="00FC4ACE">
      <w:pPr>
        <w:jc w:val="both"/>
        <w:rPr>
          <w:b/>
        </w:rPr>
      </w:pPr>
      <w:r>
        <w:rPr>
          <w:b/>
        </w:rPr>
        <w:t>4</w:t>
      </w:r>
      <w:r w:rsidRPr="00FE76F3">
        <w:rPr>
          <w:b/>
        </w:rPr>
        <w:t>.</w:t>
      </w:r>
      <w:r>
        <w:t xml:space="preserve"> </w:t>
      </w:r>
      <w:r w:rsidRPr="005C48A0">
        <w:rPr>
          <w:b/>
        </w:rPr>
        <w:t>List law schools attended, years of attendance, degree awarded and reason for leaving if no degree was awarded.</w:t>
      </w:r>
    </w:p>
    <w:p w14:paraId="7104F570" w14:textId="77777777" w:rsidR="00FC4ACE" w:rsidRDefault="00FC4ACE" w:rsidP="00FC4ACE">
      <w:pPr>
        <w:jc w:val="both"/>
      </w:pPr>
    </w:p>
    <w:p w14:paraId="6648B0F0" w14:textId="77777777" w:rsidR="00FC4ACE" w:rsidRDefault="00FC4ACE" w:rsidP="00FC4ACE">
      <w:pPr>
        <w:jc w:val="both"/>
        <w:rPr>
          <w:b/>
        </w:rPr>
      </w:pPr>
      <w:r>
        <w:rPr>
          <w:b/>
        </w:rPr>
        <w:t>5</w:t>
      </w:r>
      <w:r w:rsidRPr="00FE76F3">
        <w:rPr>
          <w:b/>
        </w:rPr>
        <w:t>.</w:t>
      </w:r>
      <w:r>
        <w:t xml:space="preserve"> </w:t>
      </w:r>
      <w:r w:rsidRPr="005C48A0">
        <w:rPr>
          <w:b/>
        </w:rPr>
        <w:t>Provide the following information concerning your legal experience:</w:t>
      </w:r>
    </w:p>
    <w:p w14:paraId="0DB8CCB8" w14:textId="77777777" w:rsidR="00FC4ACE" w:rsidRDefault="00FC4ACE" w:rsidP="00FC4ACE">
      <w:pPr>
        <w:jc w:val="both"/>
      </w:pPr>
    </w:p>
    <w:p w14:paraId="0592670B" w14:textId="77777777" w:rsidR="00FC4ACE" w:rsidRDefault="00FC4ACE" w:rsidP="00FC4ACE">
      <w:pPr>
        <w:jc w:val="both"/>
        <w:rPr>
          <w:b/>
        </w:rPr>
      </w:pPr>
      <w:r>
        <w:tab/>
      </w:r>
      <w:r w:rsidRPr="005C48A0">
        <w:rPr>
          <w:b/>
        </w:rPr>
        <w:t>(a) if a practicing lawyer, the general nature of your current and past law practice</w:t>
      </w:r>
      <w:r w:rsidR="006E235B">
        <w:rPr>
          <w:b/>
        </w:rPr>
        <w:t>.  I</w:t>
      </w:r>
      <w:r w:rsidRPr="005C48A0">
        <w:rPr>
          <w:b/>
        </w:rPr>
        <w:t xml:space="preserve">dentify the firms or companies with whom you have </w:t>
      </w:r>
      <w:r w:rsidR="00384831">
        <w:rPr>
          <w:b/>
        </w:rPr>
        <w:t>been employed</w:t>
      </w:r>
      <w:r w:rsidR="006E235B">
        <w:rPr>
          <w:b/>
        </w:rPr>
        <w:t>.</w:t>
      </w:r>
    </w:p>
    <w:p w14:paraId="5C87CD50" w14:textId="77777777" w:rsidR="006E235B" w:rsidRPr="005C48A0" w:rsidRDefault="006E235B" w:rsidP="00FC4ACE">
      <w:pPr>
        <w:jc w:val="both"/>
        <w:rPr>
          <w:b/>
        </w:rPr>
      </w:pPr>
    </w:p>
    <w:p w14:paraId="60DC585E" w14:textId="77777777" w:rsidR="00FC4ACE" w:rsidRDefault="00FC4ACE" w:rsidP="00FC4ACE">
      <w:pPr>
        <w:jc w:val="both"/>
      </w:pPr>
    </w:p>
    <w:p w14:paraId="0036F3FB" w14:textId="77777777" w:rsidR="00FC4ACE" w:rsidRDefault="00FC4ACE" w:rsidP="00FC4ACE">
      <w:pPr>
        <w:ind w:firstLine="720"/>
        <w:jc w:val="both"/>
        <w:rPr>
          <w:b/>
        </w:rPr>
      </w:pPr>
      <w:r w:rsidRPr="00FE76F3">
        <w:rPr>
          <w:b/>
        </w:rPr>
        <w:t xml:space="preserve">(b) if a judicial officer, the court on which you serve, the dates of service, and your prior experience practicing law, including information responsive to </w:t>
      </w:r>
      <w:r w:rsidR="006E235B">
        <w:rPr>
          <w:b/>
        </w:rPr>
        <w:t>5</w:t>
      </w:r>
      <w:r w:rsidRPr="00FE76F3">
        <w:rPr>
          <w:b/>
        </w:rPr>
        <w:t>(a) above</w:t>
      </w:r>
      <w:r w:rsidR="006E235B">
        <w:rPr>
          <w:b/>
        </w:rPr>
        <w:t>.</w:t>
      </w:r>
    </w:p>
    <w:p w14:paraId="573A91E4" w14:textId="77777777" w:rsidR="00FC4ACE" w:rsidRDefault="00FC4ACE" w:rsidP="00384831">
      <w:pPr>
        <w:jc w:val="both"/>
      </w:pPr>
    </w:p>
    <w:p w14:paraId="7CFBAA06" w14:textId="77777777" w:rsidR="00384831" w:rsidRDefault="00384831" w:rsidP="00384831">
      <w:pPr>
        <w:jc w:val="both"/>
      </w:pPr>
    </w:p>
    <w:p w14:paraId="5DB69A5E" w14:textId="77777777" w:rsidR="00FC4ACE" w:rsidRPr="00FE76F3" w:rsidRDefault="00FC4ACE" w:rsidP="00FC4ACE">
      <w:pPr>
        <w:jc w:val="both"/>
        <w:rPr>
          <w:b/>
        </w:rPr>
      </w:pPr>
      <w:r>
        <w:rPr>
          <w:b/>
        </w:rPr>
        <w:t>6</w:t>
      </w:r>
      <w:r w:rsidRPr="00FE76F3">
        <w:rPr>
          <w:b/>
        </w:rPr>
        <w:t>.</w:t>
      </w:r>
      <w:r>
        <w:t xml:space="preserve"> </w:t>
      </w:r>
      <w:r w:rsidRPr="00FE76F3">
        <w:rPr>
          <w:b/>
        </w:rPr>
        <w:t>List all courts and jurisdictions in which you have been admitted to practice and the date of admission.  Give the same information for administrative bodies having special admission requirements.</w:t>
      </w:r>
    </w:p>
    <w:p w14:paraId="414D0175" w14:textId="77777777" w:rsidR="00FC4ACE" w:rsidRDefault="00FC4ACE" w:rsidP="00FC4ACE">
      <w:pPr>
        <w:jc w:val="both"/>
      </w:pPr>
    </w:p>
    <w:p w14:paraId="423DC244" w14:textId="77777777" w:rsidR="00384831" w:rsidRDefault="00384831" w:rsidP="00FC4ACE">
      <w:pPr>
        <w:jc w:val="both"/>
      </w:pPr>
    </w:p>
    <w:p w14:paraId="56527F99" w14:textId="77777777" w:rsidR="00384831" w:rsidRDefault="00FC4ACE" w:rsidP="00384831">
      <w:pPr>
        <w:jc w:val="both"/>
        <w:rPr>
          <w:b/>
        </w:rPr>
      </w:pPr>
      <w:r>
        <w:rPr>
          <w:b/>
        </w:rPr>
        <w:t>7</w:t>
      </w:r>
      <w:r w:rsidRPr="00FE76F3">
        <w:rPr>
          <w:b/>
        </w:rPr>
        <w:t>. Are you in good standing in every bar association of which you are a member?  If not, please explain.</w:t>
      </w:r>
    </w:p>
    <w:p w14:paraId="35F5E2B4" w14:textId="77777777" w:rsidR="00384831" w:rsidRDefault="00384831" w:rsidP="00384831">
      <w:pPr>
        <w:jc w:val="both"/>
        <w:rPr>
          <w:b/>
        </w:rPr>
      </w:pPr>
    </w:p>
    <w:p w14:paraId="3506F03A" w14:textId="77777777" w:rsidR="00FC4ACE" w:rsidRPr="00384831" w:rsidRDefault="009057BB" w:rsidP="00384831">
      <w:pPr>
        <w:jc w:val="both"/>
        <w:rPr>
          <w:b/>
        </w:rPr>
      </w:pPr>
      <w:r>
        <w:rPr>
          <w:b/>
        </w:rPr>
        <w:t>8</w:t>
      </w:r>
      <w:r w:rsidR="00FC4ACE" w:rsidRPr="00FE76F3">
        <w:rPr>
          <w:b/>
        </w:rPr>
        <w:t>. If you have had any other experience in the legal profession that you believe enhances your qualifications for serving as a trial judge, briefly describe it here.</w:t>
      </w:r>
    </w:p>
    <w:p w14:paraId="663ABCEE" w14:textId="77777777" w:rsidR="00384831" w:rsidRDefault="00384831" w:rsidP="00FC4ACE">
      <w:pPr>
        <w:jc w:val="both"/>
        <w:rPr>
          <w:b/>
        </w:rPr>
      </w:pPr>
    </w:p>
    <w:p w14:paraId="766EEAD2" w14:textId="77777777" w:rsidR="00FC4ACE" w:rsidRDefault="009057BB" w:rsidP="00FC4ACE">
      <w:pPr>
        <w:jc w:val="both"/>
        <w:rPr>
          <w:b/>
        </w:rPr>
      </w:pPr>
      <w:r w:rsidRPr="00384831">
        <w:rPr>
          <w:b/>
        </w:rPr>
        <w:lastRenderedPageBreak/>
        <w:t>9</w:t>
      </w:r>
      <w:r w:rsidR="00FC4ACE" w:rsidRPr="006E235B">
        <w:rPr>
          <w:b/>
        </w:rPr>
        <w:t>.</w:t>
      </w:r>
      <w:r w:rsidR="00FC4ACE" w:rsidRPr="00FE76F3">
        <w:rPr>
          <w:b/>
        </w:rPr>
        <w:t xml:space="preserve"> Describe your experience or interactions, both personally and professionally, with individuals from different racial, ethnic, religious or cultural backgrounds than your own.  Please describe efforts you have made </w:t>
      </w:r>
      <w:r w:rsidRPr="00FE76F3">
        <w:rPr>
          <w:b/>
        </w:rPr>
        <w:t>to</w:t>
      </w:r>
      <w:r w:rsidR="00FC4ACE" w:rsidRPr="00FE76F3">
        <w:rPr>
          <w:b/>
        </w:rPr>
        <w:t xml:space="preserve"> promote diversity in your professional and personal activities and to assure equal access to the law for all individuals.</w:t>
      </w:r>
    </w:p>
    <w:p w14:paraId="18337DDE" w14:textId="77777777" w:rsidR="006E235B" w:rsidRPr="00FE76F3" w:rsidRDefault="006E235B" w:rsidP="00FC4ACE">
      <w:pPr>
        <w:jc w:val="both"/>
        <w:rPr>
          <w:b/>
        </w:rPr>
      </w:pPr>
    </w:p>
    <w:p w14:paraId="0A705FA1" w14:textId="77777777" w:rsidR="00FC4ACE" w:rsidRDefault="00FC4ACE" w:rsidP="00FC4ACE">
      <w:pPr>
        <w:jc w:val="both"/>
        <w:rPr>
          <w:b/>
        </w:rPr>
      </w:pPr>
      <w:r w:rsidRPr="00FE76F3">
        <w:rPr>
          <w:b/>
        </w:rPr>
        <w:t>1</w:t>
      </w:r>
      <w:r w:rsidR="009057BB">
        <w:rPr>
          <w:b/>
        </w:rPr>
        <w:t>0</w:t>
      </w:r>
      <w:r w:rsidRPr="00FE76F3">
        <w:rPr>
          <w:b/>
        </w:rPr>
        <w:t xml:space="preserve">. Have you ever served as a judicial officer or sought appointment or election to a judicial office?  If so, give the details, including the courts involved, whether elected or appointed, and the periods of service. </w:t>
      </w:r>
    </w:p>
    <w:p w14:paraId="14115CE3" w14:textId="77777777" w:rsidR="00FC4ACE" w:rsidRDefault="00FC4ACE" w:rsidP="00FC4ACE">
      <w:pPr>
        <w:jc w:val="both"/>
      </w:pPr>
    </w:p>
    <w:p w14:paraId="7925292F" w14:textId="77777777" w:rsidR="00FC4ACE" w:rsidRDefault="00FC4ACE" w:rsidP="00FC4ACE">
      <w:pPr>
        <w:jc w:val="both"/>
        <w:rPr>
          <w:b/>
        </w:rPr>
      </w:pPr>
      <w:r w:rsidRPr="00FE76F3">
        <w:rPr>
          <w:b/>
        </w:rPr>
        <w:t>1</w:t>
      </w:r>
      <w:r w:rsidR="009057BB">
        <w:rPr>
          <w:b/>
        </w:rPr>
        <w:t>1</w:t>
      </w:r>
      <w:r w:rsidRPr="00FE76F3">
        <w:rPr>
          <w:b/>
        </w:rPr>
        <w:t>. Have you ever held public office other than a judicial office, or have you ever been a candidate for such an office?  If yes, give the details, including the offices involved, whether elected or appointed, and the length of your service.</w:t>
      </w:r>
    </w:p>
    <w:p w14:paraId="21A9DD2C" w14:textId="77777777" w:rsidR="00FC4ACE" w:rsidRDefault="00FC4ACE" w:rsidP="00FC4ACE">
      <w:pPr>
        <w:jc w:val="both"/>
      </w:pPr>
    </w:p>
    <w:p w14:paraId="0C96A672" w14:textId="77777777" w:rsidR="00FC4ACE" w:rsidRDefault="00FC4ACE" w:rsidP="00FC4ACE">
      <w:pPr>
        <w:jc w:val="both"/>
        <w:rPr>
          <w:b/>
        </w:rPr>
      </w:pPr>
      <w:r w:rsidRPr="00FE76F3">
        <w:rPr>
          <w:b/>
        </w:rPr>
        <w:t>1</w:t>
      </w:r>
      <w:r w:rsidR="009057BB">
        <w:rPr>
          <w:b/>
        </w:rPr>
        <w:t>2</w:t>
      </w:r>
      <w:r w:rsidRPr="00FE76F3">
        <w:rPr>
          <w:b/>
        </w:rPr>
        <w:t>. Has a client, lawyer or other party ever brought a claim or suit against you for malpractice or filed a complaint or other grievance against you with a bar association or other entity or organization charged with investigating claims of professional misconduct, including organizations charged with overseeing judicial conduct?  If yes, please give particulars and the results.</w:t>
      </w:r>
    </w:p>
    <w:p w14:paraId="0A7C2581" w14:textId="77777777" w:rsidR="006E235B" w:rsidRPr="00FE76F3" w:rsidRDefault="006E235B" w:rsidP="00FC4ACE">
      <w:pPr>
        <w:jc w:val="both"/>
        <w:rPr>
          <w:b/>
        </w:rPr>
      </w:pPr>
    </w:p>
    <w:p w14:paraId="57B78148" w14:textId="77777777" w:rsidR="00FC4ACE" w:rsidRDefault="00FC4ACE" w:rsidP="00FC4ACE">
      <w:pPr>
        <w:jc w:val="both"/>
      </w:pPr>
    </w:p>
    <w:p w14:paraId="35E78292" w14:textId="77777777" w:rsidR="00FC4ACE" w:rsidRDefault="00FC4ACE" w:rsidP="00FC4ACE">
      <w:pPr>
        <w:jc w:val="both"/>
        <w:rPr>
          <w:b/>
        </w:rPr>
      </w:pPr>
      <w:r w:rsidRPr="00FE76F3">
        <w:rPr>
          <w:b/>
        </w:rPr>
        <w:t>1</w:t>
      </w:r>
      <w:r w:rsidR="009057BB">
        <w:rPr>
          <w:b/>
        </w:rPr>
        <w:t>3</w:t>
      </w:r>
      <w:r w:rsidRPr="00FE76F3">
        <w:rPr>
          <w:b/>
        </w:rPr>
        <w:t>. Are you aware of anything in your background or any event you anticipate in the future that might b</w:t>
      </w:r>
      <w:r>
        <w:rPr>
          <w:b/>
        </w:rPr>
        <w:t xml:space="preserve">e considered to conflict with an </w:t>
      </w:r>
      <w:r w:rsidRPr="00FE76F3">
        <w:rPr>
          <w:b/>
        </w:rPr>
        <w:t xml:space="preserve">appointment to the </w:t>
      </w:r>
      <w:r>
        <w:rPr>
          <w:b/>
        </w:rPr>
        <w:t xml:space="preserve">Seattle Municipal Court </w:t>
      </w:r>
      <w:r w:rsidRPr="00FE76F3">
        <w:rPr>
          <w:b/>
        </w:rPr>
        <w:t>bench?</w:t>
      </w:r>
    </w:p>
    <w:p w14:paraId="0D88E599" w14:textId="77777777" w:rsidR="00FC4ACE" w:rsidRDefault="00FC4ACE" w:rsidP="00FC4ACE">
      <w:pPr>
        <w:jc w:val="both"/>
      </w:pPr>
    </w:p>
    <w:p w14:paraId="57DCC7CB" w14:textId="77777777" w:rsidR="00FC4ACE" w:rsidRPr="00FE76F3" w:rsidRDefault="00FC4ACE" w:rsidP="00FC4ACE">
      <w:pPr>
        <w:jc w:val="both"/>
        <w:rPr>
          <w:b/>
        </w:rPr>
      </w:pPr>
      <w:r>
        <w:rPr>
          <w:b/>
        </w:rPr>
        <w:t>1</w:t>
      </w:r>
      <w:r w:rsidR="009057BB">
        <w:rPr>
          <w:b/>
        </w:rPr>
        <w:t>4</w:t>
      </w:r>
      <w:r w:rsidRPr="00FE76F3">
        <w:rPr>
          <w:b/>
        </w:rPr>
        <w:t xml:space="preserve">. State your reasons for seeking appointment to the </w:t>
      </w:r>
      <w:r w:rsidR="006E235B">
        <w:rPr>
          <w:b/>
        </w:rPr>
        <w:t>Seattle M</w:t>
      </w:r>
      <w:r>
        <w:rPr>
          <w:b/>
        </w:rPr>
        <w:t xml:space="preserve">unicipal </w:t>
      </w:r>
      <w:r w:rsidR="006E235B">
        <w:rPr>
          <w:b/>
        </w:rPr>
        <w:t>C</w:t>
      </w:r>
      <w:r>
        <w:rPr>
          <w:b/>
        </w:rPr>
        <w:t>ourt bench</w:t>
      </w:r>
      <w:r w:rsidRPr="00FE76F3">
        <w:rPr>
          <w:b/>
        </w:rPr>
        <w:t xml:space="preserve">. </w:t>
      </w:r>
    </w:p>
    <w:p w14:paraId="4BE98CD7" w14:textId="77777777" w:rsidR="00FC4ACE" w:rsidRDefault="00FC4ACE" w:rsidP="00FC4ACE">
      <w:pPr>
        <w:jc w:val="both"/>
      </w:pPr>
    </w:p>
    <w:p w14:paraId="59CCE2A1" w14:textId="77777777" w:rsidR="00FC4ACE" w:rsidRPr="00384831" w:rsidRDefault="00FC4ACE" w:rsidP="00FC4ACE">
      <w:pPr>
        <w:jc w:val="both"/>
        <w:rPr>
          <w:b/>
          <w:i/>
        </w:rPr>
      </w:pPr>
      <w:r>
        <w:rPr>
          <w:b/>
        </w:rPr>
        <w:t>1</w:t>
      </w:r>
      <w:r w:rsidRPr="00FE76F3">
        <w:rPr>
          <w:b/>
        </w:rPr>
        <w:t xml:space="preserve">6. Give names, addresses, and telephone numbers of </w:t>
      </w:r>
      <w:r>
        <w:rPr>
          <w:b/>
        </w:rPr>
        <w:t>five</w:t>
      </w:r>
      <w:r w:rsidRPr="00FE76F3">
        <w:rPr>
          <w:b/>
        </w:rPr>
        <w:t xml:space="preserve"> attorneys or judges who know you best, including at least </w:t>
      </w:r>
      <w:r>
        <w:rPr>
          <w:b/>
        </w:rPr>
        <w:t>two</w:t>
      </w:r>
      <w:r w:rsidRPr="00FE76F3">
        <w:rPr>
          <w:b/>
        </w:rPr>
        <w:t xml:space="preserve"> attorneys who have opposed you in cases</w:t>
      </w:r>
      <w:r w:rsidRPr="00384831">
        <w:rPr>
          <w:b/>
          <w:i/>
        </w:rPr>
        <w:t xml:space="preserve">.  </w:t>
      </w:r>
      <w:r w:rsidR="006E235B" w:rsidRPr="00384831">
        <w:rPr>
          <w:b/>
          <w:i/>
        </w:rPr>
        <w:t>Note, t</w:t>
      </w:r>
      <w:r w:rsidRPr="00384831">
        <w:rPr>
          <w:b/>
          <w:i/>
        </w:rPr>
        <w:t xml:space="preserve">he Mayor is not seeking letters of recommendation </w:t>
      </w:r>
      <w:proofErr w:type="gramStart"/>
      <w:r w:rsidRPr="00384831">
        <w:rPr>
          <w:b/>
          <w:i/>
        </w:rPr>
        <w:t>at this time</w:t>
      </w:r>
      <w:proofErr w:type="gramEnd"/>
      <w:r w:rsidRPr="00384831">
        <w:rPr>
          <w:b/>
          <w:i/>
        </w:rPr>
        <w:t>.</w:t>
      </w:r>
    </w:p>
    <w:p w14:paraId="241F221E" w14:textId="77777777" w:rsidR="009057BB" w:rsidRDefault="009057BB" w:rsidP="00FC4ACE">
      <w:pPr>
        <w:jc w:val="both"/>
        <w:rPr>
          <w:b/>
        </w:rPr>
      </w:pPr>
    </w:p>
    <w:p w14:paraId="596C9464" w14:textId="77777777" w:rsidR="00FC4ACE" w:rsidRPr="00FE76F3" w:rsidRDefault="00FC4ACE" w:rsidP="00FC4ACE">
      <w:pPr>
        <w:jc w:val="both"/>
        <w:rPr>
          <w:b/>
        </w:rPr>
      </w:pPr>
      <w:r>
        <w:rPr>
          <w:b/>
        </w:rPr>
        <w:t>17</w:t>
      </w:r>
      <w:r w:rsidRPr="00FE76F3">
        <w:rPr>
          <w:b/>
        </w:rPr>
        <w:t xml:space="preserve">. Provide the names of five (5) </w:t>
      </w:r>
      <w:r w:rsidRPr="00FE76F3">
        <w:rPr>
          <w:b/>
          <w:u w:val="single"/>
        </w:rPr>
        <w:t>professional</w:t>
      </w:r>
      <w:r w:rsidRPr="00FE76F3">
        <w:rPr>
          <w:b/>
        </w:rPr>
        <w:t xml:space="preserve"> references who have known you for at least </w:t>
      </w:r>
      <w:r>
        <w:rPr>
          <w:b/>
        </w:rPr>
        <w:t>five</w:t>
      </w:r>
      <w:r w:rsidRPr="00FE76F3">
        <w:rPr>
          <w:b/>
        </w:rPr>
        <w:t xml:space="preserve"> years.</w:t>
      </w:r>
    </w:p>
    <w:p w14:paraId="3585A2B6" w14:textId="77777777" w:rsidR="00FC4ACE" w:rsidRDefault="00FC4ACE" w:rsidP="00FC4ACE">
      <w:pPr>
        <w:jc w:val="both"/>
      </w:pPr>
    </w:p>
    <w:p w14:paraId="62BFE68C" w14:textId="77777777" w:rsidR="00FC4ACE" w:rsidRPr="00FE76F3" w:rsidRDefault="00FC4ACE" w:rsidP="00FC4ACE">
      <w:pPr>
        <w:jc w:val="both"/>
        <w:rPr>
          <w:b/>
        </w:rPr>
      </w:pPr>
      <w:r w:rsidRPr="00FC4ACE">
        <w:rPr>
          <w:b/>
        </w:rPr>
        <w:t>18</w:t>
      </w:r>
      <w:r w:rsidRPr="00FE76F3">
        <w:rPr>
          <w:b/>
        </w:rPr>
        <w:t xml:space="preserve">. Provide the names and telephone numbers of at </w:t>
      </w:r>
      <w:r>
        <w:rPr>
          <w:b/>
        </w:rPr>
        <w:t>least three</w:t>
      </w:r>
      <w:r w:rsidRPr="00FE76F3">
        <w:rPr>
          <w:b/>
        </w:rPr>
        <w:t xml:space="preserve"> and no more </w:t>
      </w:r>
      <w:r>
        <w:rPr>
          <w:b/>
        </w:rPr>
        <w:t>than</w:t>
      </w:r>
      <w:r w:rsidR="006E235B">
        <w:rPr>
          <w:b/>
        </w:rPr>
        <w:t xml:space="preserve"> five (</w:t>
      </w:r>
      <w:r>
        <w:rPr>
          <w:b/>
        </w:rPr>
        <w:t>5</w:t>
      </w:r>
      <w:r w:rsidR="006E235B">
        <w:rPr>
          <w:b/>
        </w:rPr>
        <w:t>)</w:t>
      </w:r>
      <w:r>
        <w:rPr>
          <w:b/>
        </w:rPr>
        <w:t xml:space="preserve"> </w:t>
      </w:r>
      <w:r w:rsidRPr="00FE76F3">
        <w:rPr>
          <w:b/>
          <w:u w:val="single"/>
        </w:rPr>
        <w:t>personal</w:t>
      </w:r>
      <w:r w:rsidRPr="00FE76F3">
        <w:rPr>
          <w:b/>
        </w:rPr>
        <w:t xml:space="preserve"> references who have known you for at least </w:t>
      </w:r>
      <w:r>
        <w:rPr>
          <w:b/>
        </w:rPr>
        <w:t xml:space="preserve">five </w:t>
      </w:r>
      <w:r w:rsidRPr="00FE76F3">
        <w:rPr>
          <w:b/>
        </w:rPr>
        <w:t>years.</w:t>
      </w:r>
    </w:p>
    <w:p w14:paraId="76FC7F2B" w14:textId="77777777" w:rsidR="00FC4ACE" w:rsidRDefault="00FC4ACE" w:rsidP="00FC4ACE">
      <w:pPr>
        <w:jc w:val="both"/>
      </w:pPr>
    </w:p>
    <w:p w14:paraId="4FA78D8E" w14:textId="77777777" w:rsidR="00FC4ACE" w:rsidRPr="00FE76F3" w:rsidRDefault="00FC4ACE" w:rsidP="00FC4ACE">
      <w:pPr>
        <w:jc w:val="both"/>
        <w:rPr>
          <w:b/>
        </w:rPr>
      </w:pPr>
      <w:r>
        <w:rPr>
          <w:b/>
        </w:rPr>
        <w:t>19</w:t>
      </w:r>
      <w:r w:rsidRPr="00FE76F3">
        <w:rPr>
          <w:b/>
        </w:rPr>
        <w:t>. Either in your own name or any pseudonym, have you written any published or posted article, editorial or opinion piece (paper or electronic), commented on any blog or other story, been quoted in any news article or blog post, or appeared in any content broadcast on the radio or television?  If your answer is yes, please list all such items and provide copies if possible.</w:t>
      </w:r>
    </w:p>
    <w:p w14:paraId="69EE6104" w14:textId="77777777" w:rsidR="00FC4ACE" w:rsidRDefault="00FC4ACE" w:rsidP="00FC4ACE">
      <w:pPr>
        <w:ind w:firstLine="720"/>
      </w:pPr>
      <w:bookmarkStart w:id="0" w:name="_GoBack"/>
      <w:bookmarkEnd w:id="0"/>
    </w:p>
    <w:p w14:paraId="790CCDE3" w14:textId="77777777" w:rsidR="00FC4ACE" w:rsidRDefault="00FC4ACE" w:rsidP="00FC4ACE"/>
    <w:p w14:paraId="7B436BD5" w14:textId="77777777" w:rsidR="00D16661" w:rsidRDefault="00D16661" w:rsidP="00D16661">
      <w:pPr>
        <w:pStyle w:val="Subheading"/>
        <w:spacing w:before="0" w:after="0"/>
        <w:contextualSpacing/>
        <w:rPr>
          <w:u w:val="single"/>
        </w:rPr>
      </w:pPr>
    </w:p>
    <w:sectPr w:rsidR="00D16661" w:rsidSect="00453937">
      <w:headerReference w:type="first" r:id="rId12"/>
      <w:footerReference w:type="first" r:id="rId13"/>
      <w:pgSz w:w="12240" w:h="15840"/>
      <w:pgMar w:top="2970" w:right="1440" w:bottom="1440" w:left="1440" w:header="27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D324C" w14:textId="77777777" w:rsidR="00F64B0A" w:rsidRDefault="00F64B0A" w:rsidP="00A30A6F">
      <w:r>
        <w:separator/>
      </w:r>
    </w:p>
  </w:endnote>
  <w:endnote w:type="continuationSeparator" w:id="0">
    <w:p w14:paraId="2EFC63D5" w14:textId="77777777" w:rsidR="00F64B0A" w:rsidRDefault="00F64B0A" w:rsidP="00A3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attle Text">
    <w:panose1 w:val="00000000000000000000"/>
    <w:charset w:val="00"/>
    <w:family w:val="auto"/>
    <w:pitch w:val="variable"/>
    <w:sig w:usb0="A0000AEF" w:usb1="400060FB"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0FAB1" w14:textId="77777777" w:rsidR="003C2353" w:rsidRPr="000F7373" w:rsidRDefault="008A5B73" w:rsidP="00134091">
    <w:pPr>
      <w:pStyle w:val="Footer"/>
      <w:tabs>
        <w:tab w:val="clear" w:pos="9360"/>
        <w:tab w:val="right" w:pos="9540"/>
      </w:tabs>
      <w:jc w:val="center"/>
      <w:rPr>
        <w:rFonts w:asciiTheme="minorHAnsi" w:hAnsiTheme="minorHAnsi" w:cs="Seattle Text"/>
        <w:color w:val="003DA5"/>
        <w:sz w:val="18"/>
        <w:szCs w:val="18"/>
      </w:rPr>
    </w:pPr>
    <w:r>
      <w:rPr>
        <w:noProof/>
        <w:color w:val="003DA5"/>
        <w:spacing w:val="1"/>
        <w:sz w:val="18"/>
      </w:rPr>
      <mc:AlternateContent>
        <mc:Choice Requires="wps">
          <w:drawing>
            <wp:anchor distT="0" distB="0" distL="114300" distR="114300" simplePos="0" relativeHeight="251660288" behindDoc="0" locked="1" layoutInCell="1" allowOverlap="1" wp14:anchorId="574984C0" wp14:editId="3A769397">
              <wp:simplePos x="0" y="0"/>
              <wp:positionH relativeFrom="page">
                <wp:align>center</wp:align>
              </wp:positionH>
              <wp:positionV relativeFrom="page">
                <wp:posOffset>9372600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CB558D" id="Straight Connector 1" o:spid="_x0000_s1026" style="position:absolute;z-index:25166028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8pt" to="7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" strokecolor="black [3213]">
              <w10:wrap anchorx="page" anchory="page"/>
              <w10:anchorlock/>
            </v:line>
          </w:pict>
        </mc:Fallback>
      </mc:AlternateContent>
    </w:r>
    <w:r w:rsidR="00D209E3" w:rsidRPr="000F7373">
      <w:rPr>
        <w:rFonts w:asciiTheme="minorHAnsi" w:hAnsiTheme="minorHAnsi" w:cs="Seattle Text"/>
        <w:color w:val="003DA5"/>
        <w:sz w:val="18"/>
        <w:szCs w:val="18"/>
      </w:rPr>
      <w:t xml:space="preserve"> 600 Fourth Avenue,</w:t>
    </w:r>
    <w:r w:rsidR="000F7373">
      <w:rPr>
        <w:rFonts w:asciiTheme="minorHAnsi" w:hAnsiTheme="minorHAnsi" w:cs="Seattle Text"/>
        <w:color w:val="003DA5"/>
        <w:sz w:val="18"/>
        <w:szCs w:val="18"/>
      </w:rPr>
      <w:t xml:space="preserve"> P</w:t>
    </w:r>
    <w:r w:rsidR="00152EE0">
      <w:rPr>
        <w:rFonts w:asciiTheme="minorHAnsi" w:hAnsiTheme="minorHAnsi" w:cs="Seattle Text"/>
        <w:color w:val="003DA5"/>
        <w:sz w:val="18"/>
        <w:szCs w:val="18"/>
      </w:rPr>
      <w:t>.</w:t>
    </w:r>
    <w:r w:rsidR="000F7373">
      <w:rPr>
        <w:rFonts w:asciiTheme="minorHAnsi" w:hAnsiTheme="minorHAnsi" w:cs="Seattle Text"/>
        <w:color w:val="003DA5"/>
        <w:sz w:val="18"/>
        <w:szCs w:val="18"/>
      </w:rPr>
      <w:t>O</w:t>
    </w:r>
    <w:r w:rsidR="00152EE0">
      <w:rPr>
        <w:rFonts w:asciiTheme="minorHAnsi" w:hAnsiTheme="minorHAnsi" w:cs="Seattle Text"/>
        <w:color w:val="003DA5"/>
        <w:sz w:val="18"/>
        <w:szCs w:val="18"/>
      </w:rPr>
      <w:t>.</w:t>
    </w:r>
    <w:r w:rsidR="000F7373">
      <w:rPr>
        <w:rFonts w:asciiTheme="minorHAnsi" w:hAnsiTheme="minorHAnsi" w:cs="Seattle Text"/>
        <w:color w:val="003DA5"/>
        <w:sz w:val="18"/>
        <w:szCs w:val="18"/>
      </w:rPr>
      <w:t xml:space="preserve"> Box 94749,</w:t>
    </w:r>
    <w:r w:rsidR="00D209E3" w:rsidRPr="000F7373">
      <w:rPr>
        <w:rFonts w:asciiTheme="minorHAnsi" w:hAnsiTheme="minorHAnsi" w:cs="Seattle Text"/>
        <w:color w:val="003DA5"/>
        <w:sz w:val="18"/>
        <w:szCs w:val="18"/>
      </w:rPr>
      <w:t xml:space="preserve"> Seat</w:t>
    </w:r>
    <w:r w:rsidR="00152EE0">
      <w:rPr>
        <w:rFonts w:asciiTheme="minorHAnsi" w:hAnsiTheme="minorHAnsi" w:cs="Seattle Text"/>
        <w:color w:val="003DA5"/>
        <w:sz w:val="18"/>
        <w:szCs w:val="18"/>
      </w:rPr>
      <w:t xml:space="preserve">tle, WA 98124 | </w:t>
    </w:r>
    <w:r w:rsidR="000D69FF">
      <w:rPr>
        <w:rFonts w:asciiTheme="minorHAnsi" w:hAnsiTheme="minorHAnsi" w:cs="Seattle Text"/>
        <w:color w:val="003DA5"/>
        <w:sz w:val="18"/>
        <w:szCs w:val="18"/>
      </w:rPr>
      <w:t>s</w:t>
    </w:r>
    <w:r w:rsidR="00D209E3" w:rsidRPr="000F7373">
      <w:rPr>
        <w:rFonts w:asciiTheme="minorHAnsi" w:hAnsiTheme="minorHAnsi" w:cs="Seattle Text"/>
        <w:color w:val="003DA5"/>
        <w:sz w:val="18"/>
        <w:szCs w:val="18"/>
      </w:rPr>
      <w:t>eattle.gov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F3502" w14:textId="77777777" w:rsidR="00F64B0A" w:rsidRDefault="00F64B0A" w:rsidP="00A30A6F">
      <w:r>
        <w:separator/>
      </w:r>
    </w:p>
  </w:footnote>
  <w:footnote w:type="continuationSeparator" w:id="0">
    <w:p w14:paraId="60494312" w14:textId="77777777" w:rsidR="00F64B0A" w:rsidRDefault="00F64B0A" w:rsidP="00A3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DA32E" w14:textId="77777777" w:rsidR="00CF4EF1" w:rsidRDefault="00CF4EF1" w:rsidP="00152EE0">
    <w:pPr>
      <w:pStyle w:val="Header"/>
      <w:tabs>
        <w:tab w:val="clear" w:pos="4680"/>
        <w:tab w:val="clear" w:pos="9360"/>
        <w:tab w:val="left" w:pos="5642"/>
      </w:tabs>
      <w:jc w:val="center"/>
      <w:rPr>
        <w:rFonts w:asciiTheme="minorHAnsi" w:hAnsiTheme="minorHAnsi"/>
        <w:sz w:val="16"/>
      </w:rPr>
    </w:pPr>
  </w:p>
  <w:p w14:paraId="4729F3D4" w14:textId="77777777" w:rsidR="00CF4EF1" w:rsidRDefault="00CF4EF1" w:rsidP="00152EE0">
    <w:pPr>
      <w:pStyle w:val="Header"/>
      <w:tabs>
        <w:tab w:val="clear" w:pos="4680"/>
        <w:tab w:val="clear" w:pos="9360"/>
        <w:tab w:val="left" w:pos="5642"/>
      </w:tabs>
      <w:jc w:val="center"/>
      <w:rPr>
        <w:rFonts w:asciiTheme="minorHAnsi" w:hAnsiTheme="minorHAnsi"/>
        <w:sz w:val="16"/>
      </w:rPr>
    </w:pPr>
  </w:p>
  <w:p w14:paraId="2F7BD6DF" w14:textId="77777777" w:rsidR="00B64D50" w:rsidRPr="00AC5D35" w:rsidRDefault="00AD64EF" w:rsidP="00152EE0">
    <w:pPr>
      <w:pStyle w:val="Header"/>
      <w:tabs>
        <w:tab w:val="clear" w:pos="4680"/>
        <w:tab w:val="clear" w:pos="9360"/>
        <w:tab w:val="left" w:pos="5642"/>
      </w:tabs>
      <w:jc w:val="center"/>
      <w:rPr>
        <w:rFonts w:asciiTheme="minorHAnsi" w:hAnsiTheme="minorHAnsi"/>
        <w:sz w:val="16"/>
      </w:rPr>
    </w:pPr>
    <w:r>
      <w:rPr>
        <w:rFonts w:asciiTheme="minorHAnsi" w:hAnsiTheme="minorHAnsi"/>
        <w:noProof/>
        <w:sz w:val="16"/>
      </w:rPr>
      <w:drawing>
        <wp:inline distT="0" distB="0" distL="0" distR="0" wp14:anchorId="15D24F77" wp14:editId="403F4BBE">
          <wp:extent cx="2300378" cy="1219200"/>
          <wp:effectExtent l="0" t="0" r="5080" b="0"/>
          <wp:docPr id="3" name="Picture 3" descr="C:\Users\SchaefA\Desktop\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aefA\Desktop\cit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1150" cy="12461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B69FC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DD44106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0C83A0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6D6091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F9F3D30"/>
    <w:multiLevelType w:val="hybridMultilevel"/>
    <w:tmpl w:val="F49EE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E0"/>
    <w:rsid w:val="0000590C"/>
    <w:rsid w:val="00027875"/>
    <w:rsid w:val="00091299"/>
    <w:rsid w:val="000A202D"/>
    <w:rsid w:val="000B5F09"/>
    <w:rsid w:val="000D4C54"/>
    <w:rsid w:val="000D69FF"/>
    <w:rsid w:val="000F4795"/>
    <w:rsid w:val="000F7373"/>
    <w:rsid w:val="00121F3D"/>
    <w:rsid w:val="0012536F"/>
    <w:rsid w:val="00131ABE"/>
    <w:rsid w:val="00134091"/>
    <w:rsid w:val="00137C69"/>
    <w:rsid w:val="00152EE0"/>
    <w:rsid w:val="001846A6"/>
    <w:rsid w:val="0019604F"/>
    <w:rsid w:val="001B023A"/>
    <w:rsid w:val="00226D38"/>
    <w:rsid w:val="002D76EA"/>
    <w:rsid w:val="002F0839"/>
    <w:rsid w:val="002F523E"/>
    <w:rsid w:val="00313DF5"/>
    <w:rsid w:val="00342E47"/>
    <w:rsid w:val="00384831"/>
    <w:rsid w:val="003A3B79"/>
    <w:rsid w:val="003B3357"/>
    <w:rsid w:val="003C2353"/>
    <w:rsid w:val="004127F1"/>
    <w:rsid w:val="00430594"/>
    <w:rsid w:val="004458A2"/>
    <w:rsid w:val="00453937"/>
    <w:rsid w:val="0049088D"/>
    <w:rsid w:val="004909A0"/>
    <w:rsid w:val="004D7DAC"/>
    <w:rsid w:val="004F5844"/>
    <w:rsid w:val="00545E9C"/>
    <w:rsid w:val="00575B64"/>
    <w:rsid w:val="005773D0"/>
    <w:rsid w:val="005A2833"/>
    <w:rsid w:val="005D332D"/>
    <w:rsid w:val="005E0391"/>
    <w:rsid w:val="005E50DF"/>
    <w:rsid w:val="00606584"/>
    <w:rsid w:val="006876C8"/>
    <w:rsid w:val="006E235B"/>
    <w:rsid w:val="00707864"/>
    <w:rsid w:val="007325AE"/>
    <w:rsid w:val="00742CDA"/>
    <w:rsid w:val="00764593"/>
    <w:rsid w:val="00860EC0"/>
    <w:rsid w:val="008A5B73"/>
    <w:rsid w:val="008C0C18"/>
    <w:rsid w:val="008D7E4B"/>
    <w:rsid w:val="009003B6"/>
    <w:rsid w:val="009057BB"/>
    <w:rsid w:val="00932947"/>
    <w:rsid w:val="009B113D"/>
    <w:rsid w:val="00A22B82"/>
    <w:rsid w:val="00A30A6F"/>
    <w:rsid w:val="00A82A1D"/>
    <w:rsid w:val="00AC5D35"/>
    <w:rsid w:val="00AD64EF"/>
    <w:rsid w:val="00AF12C3"/>
    <w:rsid w:val="00B0790E"/>
    <w:rsid w:val="00B41E83"/>
    <w:rsid w:val="00B64D50"/>
    <w:rsid w:val="00B860AE"/>
    <w:rsid w:val="00BB4679"/>
    <w:rsid w:val="00BC5619"/>
    <w:rsid w:val="00C80CE2"/>
    <w:rsid w:val="00CA00E7"/>
    <w:rsid w:val="00CA2272"/>
    <w:rsid w:val="00CA2E40"/>
    <w:rsid w:val="00CD6970"/>
    <w:rsid w:val="00CE4ABA"/>
    <w:rsid w:val="00CF4EF1"/>
    <w:rsid w:val="00D042AF"/>
    <w:rsid w:val="00D16661"/>
    <w:rsid w:val="00D209E3"/>
    <w:rsid w:val="00D648A8"/>
    <w:rsid w:val="00D87A82"/>
    <w:rsid w:val="00E018CE"/>
    <w:rsid w:val="00E66C89"/>
    <w:rsid w:val="00E76A49"/>
    <w:rsid w:val="00EB312B"/>
    <w:rsid w:val="00F22CE0"/>
    <w:rsid w:val="00F64B0A"/>
    <w:rsid w:val="00F75DC9"/>
    <w:rsid w:val="00F83952"/>
    <w:rsid w:val="00FC4ACE"/>
    <w:rsid w:val="00FD0195"/>
    <w:rsid w:val="00FD3694"/>
    <w:rsid w:val="00FD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88DE96E"/>
  <w15:docId w15:val="{817C787E-FB2D-4BBB-B627-5F89B0A5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195"/>
    <w:pPr>
      <w:autoSpaceDE w:val="0"/>
      <w:autoSpaceDN w:val="0"/>
      <w:adjustRightInd w:val="0"/>
      <w:spacing w:after="0" w:line="240" w:lineRule="auto"/>
    </w:pPr>
    <w:rPr>
      <w:rFonts w:ascii="Calibri" w:hAnsi="Calibri" w:cs="Arial"/>
      <w:color w:val="000000"/>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rsid w:val="00575B64"/>
    <w:rPr>
      <w:b/>
    </w:rPr>
  </w:style>
  <w:style w:type="paragraph" w:customStyle="1" w:styleId="DateTime">
    <w:name w:val="Date &amp; Time"/>
    <w:basedOn w:val="Normal"/>
    <w:rsid w:val="00575B64"/>
    <w:pPr>
      <w:spacing w:after="300"/>
      <w:contextualSpacing/>
    </w:pPr>
  </w:style>
  <w:style w:type="paragraph" w:customStyle="1" w:styleId="AgendaInformation">
    <w:name w:val="Agenda Information"/>
    <w:basedOn w:val="Normal"/>
    <w:rsid w:val="00575B64"/>
    <w:pPr>
      <w:spacing w:after="600" w:line="336" w:lineRule="auto"/>
      <w:contextualSpacing/>
    </w:pPr>
  </w:style>
  <w:style w:type="paragraph" w:customStyle="1" w:styleId="Event">
    <w:name w:val="Event"/>
    <w:basedOn w:val="Normal"/>
    <w:rsid w:val="00575B64"/>
    <w:pPr>
      <w:spacing w:after="80"/>
    </w:pPr>
  </w:style>
  <w:style w:type="paragraph" w:customStyle="1" w:styleId="AdditionalInformation">
    <w:name w:val="Additional Information"/>
    <w:basedOn w:val="AgendaInformation"/>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paragraph" w:customStyle="1" w:styleId="Default">
    <w:name w:val="Default"/>
    <w:rsid w:val="00B64D5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325AE"/>
    <w:rPr>
      <w:color w:val="0000FF" w:themeColor="hyperlink"/>
      <w:u w:val="single"/>
    </w:rPr>
  </w:style>
  <w:style w:type="paragraph" w:styleId="Title">
    <w:name w:val="Title"/>
    <w:basedOn w:val="Default"/>
    <w:next w:val="Normal"/>
    <w:link w:val="TitleChar"/>
    <w:uiPriority w:val="4"/>
    <w:qFormat/>
    <w:rsid w:val="00BB4679"/>
    <w:pPr>
      <w:keepNext/>
      <w:spacing w:after="120"/>
      <w:jc w:val="center"/>
    </w:pPr>
    <w:rPr>
      <w:rFonts w:ascii="Calibri Light" w:hAnsi="Calibri Light"/>
      <w:bCs/>
      <w:color w:val="000000" w:themeColor="text1"/>
      <w:sz w:val="48"/>
      <w:szCs w:val="28"/>
    </w:rPr>
  </w:style>
  <w:style w:type="character" w:customStyle="1" w:styleId="TitleChar">
    <w:name w:val="Title Char"/>
    <w:basedOn w:val="DefaultParagraphFont"/>
    <w:link w:val="Title"/>
    <w:uiPriority w:val="4"/>
    <w:rsid w:val="00BB4679"/>
    <w:rPr>
      <w:rFonts w:ascii="Calibri Light" w:hAnsi="Calibri Light" w:cs="Arial"/>
      <w:bCs/>
      <w:color w:val="000000" w:themeColor="text1"/>
      <w:sz w:val="48"/>
      <w:szCs w:val="28"/>
    </w:rPr>
  </w:style>
  <w:style w:type="paragraph" w:styleId="Subtitle">
    <w:name w:val="Subtitle"/>
    <w:basedOn w:val="Default"/>
    <w:next w:val="Normal"/>
    <w:link w:val="SubtitleChar"/>
    <w:uiPriority w:val="5"/>
    <w:qFormat/>
    <w:rsid w:val="00BB4679"/>
    <w:pPr>
      <w:jc w:val="center"/>
    </w:pPr>
    <w:rPr>
      <w:rFonts w:ascii="Calibri" w:hAnsi="Calibri"/>
      <w:iCs/>
      <w:color w:val="000000" w:themeColor="text1"/>
      <w:sz w:val="28"/>
      <w:szCs w:val="22"/>
    </w:rPr>
  </w:style>
  <w:style w:type="character" w:customStyle="1" w:styleId="SubtitleChar">
    <w:name w:val="Subtitle Char"/>
    <w:basedOn w:val="DefaultParagraphFont"/>
    <w:link w:val="Subtitle"/>
    <w:uiPriority w:val="5"/>
    <w:rsid w:val="00BB4679"/>
    <w:rPr>
      <w:rFonts w:ascii="Calibri" w:hAnsi="Calibri" w:cs="Arial"/>
      <w:iCs/>
      <w:color w:val="000000" w:themeColor="text1"/>
      <w:sz w:val="28"/>
    </w:rPr>
  </w:style>
  <w:style w:type="character" w:styleId="Strong">
    <w:name w:val="Strong"/>
    <w:basedOn w:val="DefaultParagraphFont"/>
    <w:uiPriority w:val="2"/>
    <w:rsid w:val="00313DF5"/>
    <w:rPr>
      <w:b/>
      <w:bCs/>
    </w:rPr>
  </w:style>
  <w:style w:type="paragraph" w:customStyle="1" w:styleId="SectionTitle">
    <w:name w:val="Section Title"/>
    <w:basedOn w:val="Normal"/>
    <w:next w:val="Normal"/>
    <w:link w:val="SectionTitleChar"/>
    <w:qFormat/>
    <w:rsid w:val="002F0839"/>
    <w:pPr>
      <w:keepNext/>
      <w:spacing w:before="240" w:after="120"/>
    </w:pPr>
    <w:rPr>
      <w:rFonts w:ascii="Calibri Light" w:hAnsi="Calibri Light"/>
      <w:color w:val="000000" w:themeColor="text1"/>
      <w:sz w:val="40"/>
    </w:rPr>
  </w:style>
  <w:style w:type="paragraph" w:customStyle="1" w:styleId="Heading">
    <w:name w:val="Heading"/>
    <w:basedOn w:val="Normal"/>
    <w:next w:val="Normal"/>
    <w:link w:val="HeadingChar"/>
    <w:qFormat/>
    <w:rsid w:val="00E018CE"/>
    <w:pPr>
      <w:keepNext/>
      <w:spacing w:before="240" w:after="80"/>
    </w:pPr>
    <w:rPr>
      <w:rFonts w:ascii="Arial" w:hAnsi="Arial"/>
      <w:b/>
      <w:color w:val="000000" w:themeColor="text1"/>
      <w:sz w:val="28"/>
    </w:rPr>
  </w:style>
  <w:style w:type="character" w:customStyle="1" w:styleId="SectionTitleChar">
    <w:name w:val="Section Title Char"/>
    <w:basedOn w:val="DefaultParagraphFont"/>
    <w:link w:val="SectionTitle"/>
    <w:rsid w:val="002F0839"/>
    <w:rPr>
      <w:rFonts w:ascii="Calibri Light" w:hAnsi="Calibri Light" w:cs="Arial"/>
      <w:color w:val="000000" w:themeColor="text1"/>
      <w:sz w:val="40"/>
    </w:rPr>
  </w:style>
  <w:style w:type="paragraph" w:styleId="ListNumber">
    <w:name w:val="List Number"/>
    <w:basedOn w:val="Normal"/>
    <w:uiPriority w:val="9"/>
    <w:rsid w:val="00313DF5"/>
    <w:pPr>
      <w:numPr>
        <w:numId w:val="2"/>
      </w:numPr>
      <w:contextualSpacing/>
    </w:pPr>
  </w:style>
  <w:style w:type="character" w:customStyle="1" w:styleId="HeadingChar">
    <w:name w:val="Heading Char"/>
    <w:basedOn w:val="DefaultParagraphFont"/>
    <w:link w:val="Heading"/>
    <w:rsid w:val="00E018CE"/>
    <w:rPr>
      <w:rFonts w:ascii="Arial" w:hAnsi="Arial" w:cs="Arial"/>
      <w:b/>
      <w:color w:val="000000" w:themeColor="text1"/>
      <w:sz w:val="28"/>
    </w:rPr>
  </w:style>
  <w:style w:type="paragraph" w:customStyle="1" w:styleId="Subheading">
    <w:name w:val="Subheading"/>
    <w:basedOn w:val="Heading"/>
    <w:next w:val="Normal"/>
    <w:link w:val="SubheadingChar"/>
    <w:qFormat/>
    <w:rsid w:val="00E018CE"/>
    <w:rPr>
      <w:sz w:val="24"/>
    </w:rPr>
  </w:style>
  <w:style w:type="paragraph" w:styleId="ListBullet">
    <w:name w:val="List Bullet"/>
    <w:basedOn w:val="Normal"/>
    <w:uiPriority w:val="9"/>
    <w:rsid w:val="00A22B82"/>
    <w:pPr>
      <w:numPr>
        <w:numId w:val="1"/>
      </w:numPr>
      <w:contextualSpacing/>
    </w:pPr>
  </w:style>
  <w:style w:type="character" w:customStyle="1" w:styleId="SubheadingChar">
    <w:name w:val="Subheading Char"/>
    <w:basedOn w:val="HeadingChar"/>
    <w:link w:val="Subheading"/>
    <w:rsid w:val="00E018CE"/>
    <w:rPr>
      <w:rFonts w:ascii="Arial" w:hAnsi="Arial" w:cs="Arial"/>
      <w:b/>
      <w:color w:val="000000" w:themeColor="text1"/>
      <w:sz w:val="24"/>
    </w:rPr>
  </w:style>
  <w:style w:type="paragraph" w:styleId="ListBullet2">
    <w:name w:val="List Bullet 2"/>
    <w:basedOn w:val="Normal"/>
    <w:uiPriority w:val="10"/>
    <w:rsid w:val="00A22B82"/>
    <w:pPr>
      <w:numPr>
        <w:numId w:val="3"/>
      </w:numPr>
      <w:contextualSpacing/>
    </w:pPr>
  </w:style>
  <w:style w:type="paragraph" w:styleId="ListNumber2">
    <w:name w:val="List Number 2"/>
    <w:basedOn w:val="Normal"/>
    <w:uiPriority w:val="10"/>
    <w:rsid w:val="00A22B82"/>
    <w:pPr>
      <w:numPr>
        <w:numId w:val="4"/>
      </w:numPr>
      <w:contextualSpacing/>
    </w:pPr>
  </w:style>
  <w:style w:type="paragraph" w:styleId="ListParagraph">
    <w:name w:val="List Paragraph"/>
    <w:basedOn w:val="Normal"/>
    <w:uiPriority w:val="34"/>
    <w:qFormat/>
    <w:rsid w:val="00B0790E"/>
    <w:pPr>
      <w:ind w:left="720"/>
      <w:contextualSpacing/>
    </w:pPr>
  </w:style>
  <w:style w:type="paragraph" w:styleId="BodyText2">
    <w:name w:val="Body Text 2"/>
    <w:basedOn w:val="Normal"/>
    <w:link w:val="BodyText2Char"/>
    <w:rsid w:val="00EB312B"/>
    <w:pPr>
      <w:autoSpaceDE/>
      <w:autoSpaceDN/>
      <w:adjustRightInd/>
    </w:pPr>
    <w:rPr>
      <w:rFonts w:ascii="Times New Roman" w:eastAsia="Times New Roman" w:hAnsi="Times New Roman" w:cs="Times New Roman"/>
      <w:b/>
      <w:color w:val="auto"/>
      <w:sz w:val="24"/>
      <w:szCs w:val="20"/>
      <w:u w:val="single"/>
    </w:rPr>
  </w:style>
  <w:style w:type="character" w:customStyle="1" w:styleId="BodyText2Char">
    <w:name w:val="Body Text 2 Char"/>
    <w:basedOn w:val="DefaultParagraphFont"/>
    <w:link w:val="BodyText2"/>
    <w:rsid w:val="00EB312B"/>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yenhud\Downloads\City%20of%20Seattle%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3C1B202522174090D2CC72598F8AFD" ma:contentTypeVersion="0" ma:contentTypeDescription="Create a new document." ma:contentTypeScope="" ma:versionID="07e37d1eac28ce9cfc5612ba41c31f59">
  <xsd:schema xmlns:xsd="http://www.w3.org/2001/XMLSchema" xmlns:xs="http://www.w3.org/2001/XMLSchema" xmlns:p="http://schemas.microsoft.com/office/2006/metadata/properties" targetNamespace="http://schemas.microsoft.com/office/2006/metadata/properties" ma:root="true" ma:fieldsID="d11b939bdb54942585fa3133b451d65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04CC62-4C33-4DE0-9316-FF228C034AD7}">
  <ds:schemaRefs>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FBD5EC4-83CF-4338-8EFA-D3F7C1F035D5}">
  <ds:schemaRefs>
    <ds:schemaRef ds:uri="http://schemas.microsoft.com/sharepoint/v3/contenttype/forms"/>
  </ds:schemaRefs>
</ds:datastoreItem>
</file>

<file path=customXml/itemProps4.xml><?xml version="1.0" encoding="utf-8"?>
<ds:datastoreItem xmlns:ds="http://schemas.openxmlformats.org/officeDocument/2006/customXml" ds:itemID="{FB693C66-1DDE-44E7-9DD3-0600F433E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3A8E70D-4AFF-422C-B8A8-271C2C4B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of Seattle Letterhead (1)</Template>
  <TotalTime>1</TotalTime>
  <Pages>2</Pages>
  <Words>601</Words>
  <Characters>3431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Office of Housing</vt:lpstr>
    </vt:vector>
  </TitlesOfParts>
  <Company>City of Seattle</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Housing</dc:title>
  <dc:creator>Nyenhuis, Drue</dc:creator>
  <cp:lastModifiedBy>Warner, Ian</cp:lastModifiedBy>
  <cp:revision>2</cp:revision>
  <cp:lastPrinted>2017-11-28T22:54:00Z</cp:lastPrinted>
  <dcterms:created xsi:type="dcterms:W3CDTF">2018-02-21T20:00:00Z</dcterms:created>
  <dcterms:modified xsi:type="dcterms:W3CDTF">2018-02-21T20:00:00Z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0x0101007D3C1B202522174090D2CC72598F8AFD</vt:lpwstr>
  </property>
</Properties>
</file>