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7756" w14:textId="1C942BA1" w:rsidR="00C76755" w:rsidRPr="00FB1F0D" w:rsidRDefault="000B10A2" w:rsidP="52F680BD">
      <w:pPr>
        <w:pStyle w:val="Title"/>
        <w:spacing w:after="0"/>
        <w:rPr>
          <w:rFonts w:eastAsia="Calibri Light" w:cs="Calibri Light"/>
          <w:b w:val="0"/>
          <w:bCs w:val="0"/>
          <w:sz w:val="44"/>
          <w:szCs w:val="44"/>
        </w:rPr>
      </w:pPr>
      <w:r>
        <w:rPr>
          <w:rFonts w:eastAsia="Calibri Light" w:cs="Calibri Light"/>
          <w:b w:val="0"/>
          <w:bCs w:val="0"/>
          <w:sz w:val="44"/>
          <w:szCs w:val="44"/>
        </w:rPr>
        <w:t>Agenda</w:t>
      </w:r>
    </w:p>
    <w:p w14:paraId="47158742" w14:textId="25AF8CE6" w:rsidR="00C76755" w:rsidRPr="00FB1F0D" w:rsidRDefault="2AE2D46E" w:rsidP="52F680BD">
      <w:pPr>
        <w:spacing w:before="240" w:after="80"/>
        <w:rPr>
          <w:rFonts w:ascii="Arial" w:eastAsia="Arial" w:hAnsi="Arial"/>
          <w:b/>
          <w:bCs/>
          <w:color w:val="000000" w:themeColor="text1"/>
          <w:sz w:val="28"/>
          <w:szCs w:val="28"/>
        </w:rPr>
      </w:pPr>
      <w:r w:rsidRPr="52F680BD">
        <w:rPr>
          <w:rFonts w:ascii="Arial" w:eastAsia="Arial" w:hAnsi="Arial"/>
          <w:b/>
          <w:bCs/>
          <w:color w:val="000000" w:themeColor="text1"/>
          <w:sz w:val="28"/>
          <w:szCs w:val="28"/>
        </w:rPr>
        <w:t>Seattle Youth Commission</w:t>
      </w:r>
    </w:p>
    <w:p w14:paraId="28B0E097" w14:textId="1D4036D4" w:rsidR="00C76755" w:rsidRPr="00FB1F0D" w:rsidRDefault="4B2F0BE3" w:rsidP="52F680BD">
      <w:pPr>
        <w:rPr>
          <w:rFonts w:eastAsia="Calibri" w:cs="Calibri"/>
          <w:color w:val="000000" w:themeColor="text1"/>
        </w:rPr>
      </w:pPr>
      <w:r w:rsidRPr="4523C94B">
        <w:rPr>
          <w:rFonts w:eastAsia="Calibri" w:cs="Calibri"/>
          <w:color w:val="000000" w:themeColor="text1"/>
        </w:rPr>
        <w:t xml:space="preserve">Saturday, </w:t>
      </w:r>
      <w:r w:rsidR="6ED3B105" w:rsidRPr="4523C94B">
        <w:rPr>
          <w:rFonts w:eastAsia="Calibri" w:cs="Calibri"/>
          <w:color w:val="000000" w:themeColor="text1"/>
        </w:rPr>
        <w:t>November 16</w:t>
      </w:r>
      <w:r w:rsidRPr="4523C94B">
        <w:rPr>
          <w:rFonts w:eastAsia="Calibri" w:cs="Calibri"/>
          <w:color w:val="000000" w:themeColor="text1"/>
        </w:rPr>
        <w:t>, 2024</w:t>
      </w:r>
    </w:p>
    <w:p w14:paraId="025E3904" w14:textId="40777192" w:rsidR="00C76755" w:rsidRPr="00FB1F0D" w:rsidRDefault="4B2F0BE3" w:rsidP="00536E9D">
      <w:pPr>
        <w:spacing w:after="240"/>
        <w:rPr>
          <w:rFonts w:eastAsia="Calibri" w:cs="Calibri"/>
          <w:color w:val="000000" w:themeColor="text1"/>
        </w:rPr>
      </w:pPr>
      <w:r w:rsidRPr="4523C94B">
        <w:rPr>
          <w:rFonts w:eastAsia="Calibri" w:cs="Calibri"/>
          <w:color w:val="000000" w:themeColor="text1"/>
        </w:rPr>
        <w:t xml:space="preserve">10:00 AM PST – </w:t>
      </w:r>
      <w:r w:rsidR="40149A79" w:rsidRPr="4523C94B">
        <w:rPr>
          <w:rFonts w:eastAsia="Calibri" w:cs="Calibri"/>
          <w:color w:val="000000" w:themeColor="text1"/>
        </w:rPr>
        <w:t>1</w:t>
      </w:r>
      <w:r w:rsidRPr="4523C94B">
        <w:rPr>
          <w:rFonts w:eastAsia="Calibri" w:cs="Calibri"/>
          <w:color w:val="000000" w:themeColor="text1"/>
        </w:rPr>
        <w:t xml:space="preserve">2:00 PM PST </w:t>
      </w:r>
    </w:p>
    <w:p w14:paraId="259EAC88" w14:textId="77B39E93" w:rsidR="00536E9D" w:rsidRDefault="2003564C" w:rsidP="52F680BD">
      <w:pPr>
        <w:rPr>
          <w:rFonts w:eastAsia="Calibri" w:cs="Calibri"/>
          <w:color w:val="000000" w:themeColor="text1"/>
        </w:rPr>
      </w:pPr>
      <w:r w:rsidRPr="16C16515">
        <w:rPr>
          <w:rFonts w:eastAsia="Calibri" w:cs="Calibri"/>
          <w:b/>
          <w:bCs/>
          <w:color w:val="000000" w:themeColor="text1"/>
        </w:rPr>
        <w:t xml:space="preserve"> </w:t>
      </w:r>
      <w:r w:rsidR="2AE2D46E" w:rsidRPr="16C16515">
        <w:rPr>
          <w:rFonts w:eastAsia="Calibri" w:cs="Calibri"/>
          <w:b/>
          <w:bCs/>
          <w:color w:val="000000" w:themeColor="text1"/>
        </w:rPr>
        <w:t>In-Person Meeting Location:</w:t>
      </w:r>
      <w:r w:rsidR="2AE2D46E" w:rsidRPr="16C16515">
        <w:rPr>
          <w:rFonts w:eastAsia="Calibri" w:cs="Calibri"/>
          <w:color w:val="000000" w:themeColor="text1"/>
        </w:rPr>
        <w:t xml:space="preserve"> </w:t>
      </w:r>
    </w:p>
    <w:p w14:paraId="44D6A9B2" w14:textId="276D428C" w:rsidR="00C76755" w:rsidRPr="00FB1F0D" w:rsidRDefault="2AE2D46E" w:rsidP="52F680BD">
      <w:pPr>
        <w:rPr>
          <w:rFonts w:eastAsia="Calibri" w:cs="Calibri"/>
          <w:color w:val="000000" w:themeColor="text1"/>
        </w:rPr>
      </w:pPr>
      <w:r w:rsidRPr="52F680BD">
        <w:rPr>
          <w:rFonts w:eastAsia="Calibri" w:cs="Calibri"/>
          <w:color w:val="000000" w:themeColor="text1"/>
        </w:rPr>
        <w:t>Seattle City Hall 600 4</w:t>
      </w:r>
      <w:r w:rsidRPr="52F680BD">
        <w:rPr>
          <w:rFonts w:eastAsia="Calibri" w:cs="Calibri"/>
          <w:color w:val="000000" w:themeColor="text1"/>
          <w:vertAlign w:val="superscript"/>
        </w:rPr>
        <w:t>th</w:t>
      </w:r>
      <w:r w:rsidRPr="52F680BD">
        <w:rPr>
          <w:rFonts w:eastAsia="Calibri" w:cs="Calibri"/>
          <w:color w:val="000000" w:themeColor="text1"/>
        </w:rPr>
        <w:t xml:space="preserve"> Ave, Seattle, WA 98104</w:t>
      </w:r>
    </w:p>
    <w:p w14:paraId="65857392" w14:textId="0259BCB3" w:rsidR="00536E9D" w:rsidRDefault="55449B70" w:rsidP="00536E9D">
      <w:pPr>
        <w:rPr>
          <w:rFonts w:eastAsia="Calibri" w:cs="Calibri"/>
          <w:color w:val="000000" w:themeColor="text1"/>
        </w:rPr>
      </w:pPr>
      <w:r w:rsidRPr="4523C94B">
        <w:rPr>
          <w:rFonts w:eastAsia="Calibri" w:cs="Calibri"/>
          <w:color w:val="000000" w:themeColor="text1"/>
        </w:rPr>
        <w:t>Tahoma Conference Room fourth floor</w:t>
      </w:r>
    </w:p>
    <w:p w14:paraId="24959FB0" w14:textId="055D40A3" w:rsidR="00C76755" w:rsidRPr="00BE1F9A" w:rsidRDefault="2AE2D46E" w:rsidP="00BE1F9A">
      <w:pPr>
        <w:spacing w:after="240"/>
        <w:rPr>
          <w:rFonts w:eastAsia="Calibri" w:cs="Calibri"/>
          <w:color w:val="000000" w:themeColor="text1"/>
        </w:rPr>
      </w:pPr>
      <w:hyperlink r:id="rId12">
        <w:r w:rsidRPr="52F680BD">
          <w:rPr>
            <w:rStyle w:val="Hyperlink"/>
            <w:rFonts w:eastAsia="Calibri" w:cs="Calibri"/>
          </w:rPr>
          <w:t>Instructions for visiting Seattle City Hall (bus access, parking, &amp; building access)</w:t>
        </w:r>
      </w:hyperlink>
    </w:p>
    <w:p w14:paraId="2C6C11E7" w14:textId="1CF8B0DE" w:rsidR="00C76755" w:rsidRPr="00FB1F0D" w:rsidRDefault="2AE2D46E" w:rsidP="52F680BD">
      <w:pPr>
        <w:rPr>
          <w:rFonts w:eastAsia="Calibri" w:cs="Calibri"/>
          <w:color w:val="000000" w:themeColor="text1"/>
        </w:rPr>
      </w:pPr>
      <w:r w:rsidRPr="52F680BD">
        <w:rPr>
          <w:rFonts w:eastAsia="Calibri" w:cs="Calibri"/>
          <w:b/>
          <w:bCs/>
          <w:color w:val="000000" w:themeColor="text1"/>
        </w:rPr>
        <w:t>Items</w:t>
      </w:r>
    </w:p>
    <w:tbl>
      <w:tblPr>
        <w:tblStyle w:val="ListTable2-Accent1"/>
        <w:tblW w:w="9360" w:type="dxa"/>
        <w:tblLayout w:type="fixed"/>
        <w:tblLook w:val="06A0" w:firstRow="1" w:lastRow="0" w:firstColumn="1" w:lastColumn="0" w:noHBand="1" w:noVBand="1"/>
      </w:tblPr>
      <w:tblGrid>
        <w:gridCol w:w="1260"/>
        <w:gridCol w:w="6540"/>
        <w:gridCol w:w="1560"/>
      </w:tblGrid>
      <w:tr w:rsidR="52F680BD" w14:paraId="398A009E" w14:textId="77777777" w:rsidTr="405E5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5F4068B" w14:textId="1B6143B4" w:rsidR="52F680BD" w:rsidRDefault="52F680BD" w:rsidP="52F680BD">
            <w:pPr>
              <w:spacing w:before="80" w:after="80" w:line="276" w:lineRule="auto"/>
              <w:contextualSpacing/>
              <w:rPr>
                <w:rFonts w:eastAsia="Calibri" w:cs="Calibri"/>
                <w:color w:val="000000" w:themeColor="text1"/>
              </w:rPr>
            </w:pPr>
            <w:r w:rsidRPr="52F680BD">
              <w:rPr>
                <w:rFonts w:eastAsia="Calibri" w:cs="Calibri"/>
                <w:color w:val="000000" w:themeColor="text1"/>
              </w:rPr>
              <w:t>Number</w:t>
            </w:r>
          </w:p>
        </w:tc>
        <w:tc>
          <w:tcPr>
            <w:tcW w:w="6540" w:type="dxa"/>
          </w:tcPr>
          <w:p w14:paraId="0D7F8527" w14:textId="701EA5A9" w:rsidR="52F680BD" w:rsidRDefault="52F680BD" w:rsidP="52F680BD">
            <w:pPr>
              <w:spacing w:before="80" w:after="8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52F680BD">
              <w:rPr>
                <w:rFonts w:eastAsia="Calibri" w:cs="Calibri"/>
                <w:color w:val="000000" w:themeColor="text1"/>
              </w:rPr>
              <w:t>Topic</w:t>
            </w:r>
          </w:p>
        </w:tc>
        <w:tc>
          <w:tcPr>
            <w:tcW w:w="1560" w:type="dxa"/>
          </w:tcPr>
          <w:p w14:paraId="06DE010B" w14:textId="4C14CB50" w:rsidR="52F680BD" w:rsidRDefault="52F680BD" w:rsidP="52F680BD">
            <w:pPr>
              <w:spacing w:before="80" w:after="8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52F680BD">
              <w:rPr>
                <w:rFonts w:eastAsia="Calibri" w:cs="Calibri"/>
                <w:color w:val="000000" w:themeColor="text1"/>
              </w:rPr>
              <w:t>Time</w:t>
            </w:r>
          </w:p>
        </w:tc>
      </w:tr>
      <w:tr w:rsidR="52F680BD" w14:paraId="5EB988CE" w14:textId="77777777" w:rsidTr="405E578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4E5A41D" w14:textId="71589FFE" w:rsidR="52F680BD" w:rsidRDefault="7EBEE486" w:rsidP="52F680BD">
            <w:pPr>
              <w:spacing w:line="276" w:lineRule="auto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4523C94B">
              <w:rPr>
                <w:rFonts w:eastAsia="Calibri" w:cs="Calibri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6540" w:type="dxa"/>
          </w:tcPr>
          <w:p w14:paraId="61D7B02E" w14:textId="4A738133" w:rsidR="52F680BD" w:rsidRDefault="13A79B4A" w:rsidP="4523C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>Welcoming</w:t>
            </w:r>
          </w:p>
        </w:tc>
        <w:tc>
          <w:tcPr>
            <w:tcW w:w="1560" w:type="dxa"/>
          </w:tcPr>
          <w:p w14:paraId="51EEF29A" w14:textId="3CAB0540" w:rsidR="52F680BD" w:rsidRDefault="71FACFFB" w:rsidP="10A5DE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5 </w:t>
            </w:r>
            <w:r w:rsidR="3DAF779D" w:rsidRPr="4523C94B">
              <w:rPr>
                <w:rFonts w:eastAsia="Calibri" w:cs="Calibri"/>
                <w:b/>
                <w:bCs/>
                <w:color w:val="000000" w:themeColor="text1"/>
              </w:rPr>
              <w:t>min</w:t>
            </w:r>
          </w:p>
        </w:tc>
      </w:tr>
      <w:tr w:rsidR="57A0A8C2" w14:paraId="137D42D4" w14:textId="77777777" w:rsidTr="405E578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F6CE815" w14:textId="56E096C5" w:rsidR="57A0A8C2" w:rsidRDefault="12019201" w:rsidP="57A0A8C2">
            <w:pPr>
              <w:spacing w:line="276" w:lineRule="auto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7ACFE6AB">
              <w:rPr>
                <w:rFonts w:eastAsia="Calibri" w:cs="Calibri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6540" w:type="dxa"/>
          </w:tcPr>
          <w:p w14:paraId="59B4A56F" w14:textId="2D846E8A" w:rsidR="12019201" w:rsidRDefault="12019201" w:rsidP="4ECAA4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3016E608">
              <w:rPr>
                <w:rFonts w:eastAsia="Calibri" w:cs="Calibri"/>
                <w:b/>
                <w:bCs/>
                <w:color w:val="000000" w:themeColor="text1"/>
              </w:rPr>
              <w:t xml:space="preserve">Approval of </w:t>
            </w:r>
            <w:r w:rsidR="6FDF96BA" w:rsidRPr="26259D1A">
              <w:rPr>
                <w:rFonts w:eastAsia="Calibri" w:cs="Calibri"/>
                <w:b/>
                <w:bCs/>
                <w:color w:val="000000" w:themeColor="text1"/>
              </w:rPr>
              <w:t>A</w:t>
            </w:r>
            <w:r w:rsidRPr="26259D1A">
              <w:rPr>
                <w:rFonts w:eastAsia="Calibri" w:cs="Calibri"/>
                <w:b/>
                <w:bCs/>
                <w:color w:val="000000" w:themeColor="text1"/>
              </w:rPr>
              <w:t>genda</w:t>
            </w:r>
            <w:r w:rsidRPr="64E3DD35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Pr="2205F4F3">
              <w:rPr>
                <w:rFonts w:eastAsia="Calibri" w:cs="Calibri"/>
                <w:b/>
                <w:bCs/>
                <w:color w:val="000000" w:themeColor="text1"/>
              </w:rPr>
              <w:t>(</w:t>
            </w:r>
            <w:r w:rsidRPr="6FC15147">
              <w:rPr>
                <w:rFonts w:eastAsia="Calibri" w:cs="Calibri"/>
                <w:b/>
                <w:bCs/>
                <w:color w:val="000000" w:themeColor="text1"/>
              </w:rPr>
              <w:t>Nov</w:t>
            </w:r>
            <w:r w:rsidR="34D7A06A" w:rsidRPr="6FC15147">
              <w:rPr>
                <w:rFonts w:eastAsia="Calibri" w:cs="Calibri"/>
                <w:b/>
                <w:bCs/>
                <w:color w:val="000000" w:themeColor="text1"/>
              </w:rPr>
              <w:t xml:space="preserve">ember </w:t>
            </w:r>
            <w:r w:rsidR="34D7A06A" w:rsidRPr="1342BEF2">
              <w:rPr>
                <w:rFonts w:eastAsia="Calibri" w:cs="Calibri"/>
                <w:b/>
                <w:bCs/>
                <w:color w:val="000000" w:themeColor="text1"/>
              </w:rPr>
              <w:t>2024)</w:t>
            </w:r>
            <w:r w:rsidR="61EB9208" w:rsidRPr="5623C57C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</w:p>
          <w:p w14:paraId="306AD263" w14:textId="4DE6EFDB" w:rsidR="57A0A8C2" w:rsidRDefault="12019201" w:rsidP="57A0A8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64565176">
              <w:rPr>
                <w:rFonts w:eastAsia="Calibri" w:cs="Calibri"/>
                <w:b/>
                <w:bCs/>
                <w:color w:val="000000" w:themeColor="text1"/>
              </w:rPr>
              <w:t xml:space="preserve">Approval of </w:t>
            </w:r>
            <w:r w:rsidR="3411928B" w:rsidRPr="26259D1A">
              <w:rPr>
                <w:rFonts w:eastAsia="Calibri" w:cs="Calibri"/>
                <w:b/>
                <w:bCs/>
                <w:color w:val="000000" w:themeColor="text1"/>
              </w:rPr>
              <w:t>M</w:t>
            </w:r>
            <w:r w:rsidRPr="26259D1A">
              <w:rPr>
                <w:rFonts w:eastAsia="Calibri" w:cs="Calibri"/>
                <w:b/>
                <w:bCs/>
                <w:color w:val="000000" w:themeColor="text1"/>
              </w:rPr>
              <w:t>inute</w:t>
            </w:r>
            <w:r w:rsidR="1648435D" w:rsidRPr="26259D1A">
              <w:rPr>
                <w:rFonts w:eastAsia="Calibri" w:cs="Calibri"/>
                <w:b/>
                <w:bCs/>
                <w:color w:val="000000" w:themeColor="text1"/>
              </w:rPr>
              <w:t>s</w:t>
            </w:r>
            <w:r w:rsidRPr="637B6F5C">
              <w:rPr>
                <w:rFonts w:eastAsia="Calibri" w:cs="Calibri"/>
                <w:b/>
                <w:bCs/>
                <w:color w:val="000000" w:themeColor="text1"/>
              </w:rPr>
              <w:t xml:space="preserve"> (</w:t>
            </w:r>
            <w:r w:rsidRPr="1E8F651D">
              <w:rPr>
                <w:rFonts w:eastAsia="Calibri" w:cs="Calibri"/>
                <w:b/>
                <w:bCs/>
                <w:color w:val="000000" w:themeColor="text1"/>
              </w:rPr>
              <w:t xml:space="preserve">October </w:t>
            </w:r>
            <w:r w:rsidRPr="64E3DD35">
              <w:rPr>
                <w:rFonts w:eastAsia="Calibri" w:cs="Calibri"/>
                <w:b/>
                <w:bCs/>
                <w:color w:val="000000" w:themeColor="text1"/>
              </w:rPr>
              <w:t>2024)</w:t>
            </w:r>
            <w:r w:rsidR="1A522C50" w:rsidRPr="1C02F7C6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14:paraId="763986E9" w14:textId="216FB233" w:rsidR="57A0A8C2" w:rsidRDefault="1A522C50" w:rsidP="57A0A8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3DADBB30">
              <w:rPr>
                <w:rFonts w:eastAsia="Calibri" w:cs="Calibri"/>
                <w:b/>
                <w:bCs/>
                <w:color w:val="000000" w:themeColor="text1"/>
              </w:rPr>
              <w:t xml:space="preserve">5 </w:t>
            </w:r>
            <w:r w:rsidRPr="17544FA7">
              <w:rPr>
                <w:rFonts w:eastAsia="Calibri" w:cs="Calibri"/>
                <w:b/>
                <w:bCs/>
                <w:color w:val="000000" w:themeColor="text1"/>
              </w:rPr>
              <w:t>min</w:t>
            </w:r>
          </w:p>
        </w:tc>
      </w:tr>
      <w:tr w:rsidR="52F680BD" w14:paraId="690C4B69" w14:textId="77777777" w:rsidTr="405E578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5BE7F38" w14:textId="45F7707C" w:rsidR="52F680BD" w:rsidRDefault="63A04B51" w:rsidP="52F680BD">
            <w:pPr>
              <w:spacing w:line="276" w:lineRule="auto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6882D0EE">
              <w:rPr>
                <w:rFonts w:eastAsia="Calibri" w:cs="Calibri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6540" w:type="dxa"/>
          </w:tcPr>
          <w:p w14:paraId="477D85B8" w14:textId="3858FEFB" w:rsidR="0091534A" w:rsidRPr="0091534A" w:rsidRDefault="242F9CE9" w:rsidP="009153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>Formation Tasks </w:t>
            </w:r>
          </w:p>
          <w:p w14:paraId="620BE86D" w14:textId="41CD0BAB" w:rsidR="0091534A" w:rsidRPr="0091534A" w:rsidRDefault="242F9CE9" w:rsidP="10A5DE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4523C94B">
              <w:rPr>
                <w:rFonts w:eastAsia="Calibri" w:cs="Calibri"/>
                <w:color w:val="000000" w:themeColor="text1"/>
              </w:rPr>
              <w:t>    </w:t>
            </w:r>
            <w:r w:rsidR="6A1F8CA1" w:rsidRPr="4523C94B">
              <w:rPr>
                <w:rFonts w:eastAsia="Calibri" w:cs="Calibri"/>
                <w:color w:val="000000" w:themeColor="text1"/>
              </w:rPr>
              <w:t xml:space="preserve"> </w:t>
            </w:r>
            <w:r w:rsidR="028572F4" w:rsidRPr="6882D0EE">
              <w:rPr>
                <w:rFonts w:eastAsia="Calibri" w:cs="Calibri"/>
                <w:color w:val="000000" w:themeColor="text1"/>
              </w:rPr>
              <w:t>M</w:t>
            </w:r>
            <w:r w:rsidR="6A1F8CA1" w:rsidRPr="6882D0EE">
              <w:rPr>
                <w:rFonts w:eastAsia="Calibri" w:cs="Calibri"/>
                <w:color w:val="000000" w:themeColor="text1"/>
              </w:rPr>
              <w:t>eeting</w:t>
            </w:r>
            <w:r w:rsidR="6A1F8CA1" w:rsidRPr="4523C94B">
              <w:rPr>
                <w:rFonts w:eastAsia="Calibri" w:cs="Calibri"/>
                <w:color w:val="000000" w:themeColor="text1"/>
              </w:rPr>
              <w:t xml:space="preserve"> frequency, length, location, format </w:t>
            </w:r>
            <w:r w:rsidR="404F807C" w:rsidRPr="0E2E3391">
              <w:rPr>
                <w:rFonts w:eastAsia="Calibri" w:cs="Calibri"/>
                <w:color w:val="000000" w:themeColor="text1"/>
              </w:rPr>
              <w:t xml:space="preserve">for </w:t>
            </w:r>
            <w:r w:rsidR="2B67F2B3" w:rsidRPr="0E2E3391">
              <w:rPr>
                <w:rFonts w:eastAsia="Calibri" w:cs="Calibri"/>
                <w:color w:val="000000" w:themeColor="text1"/>
              </w:rPr>
              <w:t>possible</w:t>
            </w:r>
            <w:r w:rsidR="2B67F2B3" w:rsidRPr="65A6E8BB">
              <w:rPr>
                <w:rFonts w:eastAsia="Calibri" w:cs="Calibri"/>
                <w:color w:val="000000" w:themeColor="text1"/>
              </w:rPr>
              <w:t xml:space="preserve"> action</w:t>
            </w:r>
          </w:p>
          <w:p w14:paraId="39016ACB" w14:textId="40C3B567" w:rsidR="0091534A" w:rsidRPr="0091534A" w:rsidRDefault="6A1F8CA1" w:rsidP="10A5DE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4523C94B">
              <w:rPr>
                <w:rFonts w:eastAsia="Calibri" w:cs="Calibri"/>
                <w:color w:val="000000" w:themeColor="text1"/>
              </w:rPr>
              <w:t xml:space="preserve">   </w:t>
            </w:r>
            <w:r w:rsidR="066E9887" w:rsidRPr="4523C94B">
              <w:rPr>
                <w:rFonts w:eastAsia="Calibri" w:cs="Calibri"/>
                <w:color w:val="000000" w:themeColor="text1"/>
              </w:rPr>
              <w:t xml:space="preserve">  </w:t>
            </w:r>
            <w:r w:rsidR="2D52F1AC" w:rsidRPr="6882D0EE">
              <w:rPr>
                <w:rFonts w:eastAsia="Calibri" w:cs="Calibri"/>
                <w:color w:val="000000" w:themeColor="text1"/>
              </w:rPr>
              <w:t>G</w:t>
            </w:r>
            <w:r w:rsidR="066E9887" w:rsidRPr="6882D0EE">
              <w:rPr>
                <w:rFonts w:eastAsia="Calibri" w:cs="Calibri"/>
                <w:color w:val="000000" w:themeColor="text1"/>
              </w:rPr>
              <w:t>roup</w:t>
            </w:r>
            <w:r w:rsidR="066E9887" w:rsidRPr="4523C94B">
              <w:rPr>
                <w:rFonts w:eastAsia="Calibri" w:cs="Calibri"/>
                <w:color w:val="000000" w:themeColor="text1"/>
              </w:rPr>
              <w:t xml:space="preserve"> values </w:t>
            </w:r>
            <w:r w:rsidR="57D93136" w:rsidRPr="79B649B5">
              <w:rPr>
                <w:rFonts w:eastAsia="Calibri" w:cs="Calibri"/>
                <w:color w:val="000000" w:themeColor="text1"/>
              </w:rPr>
              <w:t>activity</w:t>
            </w:r>
          </w:p>
          <w:p w14:paraId="1F6A4E39" w14:textId="530DCAAA" w:rsidR="52F680BD" w:rsidRPr="0091534A" w:rsidRDefault="16F81776" w:rsidP="10A5DE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4523C94B">
              <w:rPr>
                <w:rFonts w:eastAsia="Calibri" w:cs="Calibri"/>
                <w:color w:val="000000" w:themeColor="text1"/>
              </w:rPr>
              <w:t xml:space="preserve">     </w:t>
            </w:r>
            <w:r w:rsidR="1C6D9FBE" w:rsidRPr="4523C94B">
              <w:rPr>
                <w:rFonts w:eastAsia="Calibri" w:cs="Calibri"/>
                <w:color w:val="000000" w:themeColor="text1"/>
              </w:rPr>
              <w:t>Byla</w:t>
            </w:r>
            <w:r w:rsidR="6DB667F2" w:rsidRPr="4523C94B">
              <w:rPr>
                <w:rFonts w:eastAsia="Calibri" w:cs="Calibri"/>
                <w:color w:val="000000" w:themeColor="text1"/>
              </w:rPr>
              <w:t>ws</w:t>
            </w:r>
            <w:r w:rsidR="606B0076" w:rsidRPr="14A44803">
              <w:rPr>
                <w:rFonts w:eastAsia="Calibri" w:cs="Calibri"/>
                <w:color w:val="000000" w:themeColor="text1"/>
              </w:rPr>
              <w:t xml:space="preserve"> overview</w:t>
            </w:r>
            <w:r w:rsidR="3832874F" w:rsidRPr="76E8A6FF">
              <w:rPr>
                <w:rFonts w:eastAsia="Calibri" w:cs="Calibri"/>
                <w:color w:val="000000" w:themeColor="text1"/>
              </w:rPr>
              <w:t xml:space="preserve"> </w:t>
            </w:r>
            <w:r w:rsidR="3832874F" w:rsidRPr="18BC201E">
              <w:rPr>
                <w:rFonts w:eastAsia="Calibri" w:cs="Calibri"/>
                <w:color w:val="000000" w:themeColor="text1"/>
              </w:rPr>
              <w:t xml:space="preserve">and </w:t>
            </w:r>
            <w:r w:rsidR="59F47F2E" w:rsidRPr="1B0F49F7">
              <w:rPr>
                <w:rFonts w:eastAsia="Calibri" w:cs="Calibri"/>
                <w:color w:val="000000" w:themeColor="text1"/>
              </w:rPr>
              <w:t xml:space="preserve">group </w:t>
            </w:r>
            <w:r w:rsidR="3832874F" w:rsidRPr="1B0F49F7">
              <w:rPr>
                <w:rFonts w:eastAsia="Calibri" w:cs="Calibri"/>
                <w:color w:val="000000" w:themeColor="text1"/>
              </w:rPr>
              <w:t>discussion</w:t>
            </w:r>
          </w:p>
        </w:tc>
        <w:tc>
          <w:tcPr>
            <w:tcW w:w="1560" w:type="dxa"/>
          </w:tcPr>
          <w:p w14:paraId="371D2B7B" w14:textId="41F6FD0D" w:rsidR="52F680BD" w:rsidRDefault="0F88ACF3" w:rsidP="10A5DE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>Up to</w:t>
            </w:r>
            <w:r w:rsidR="7A207FE4" w:rsidRPr="3E3E672E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="7A207FE4" w:rsidRPr="50A560F1">
              <w:rPr>
                <w:rFonts w:eastAsia="Calibri" w:cs="Calibri"/>
                <w:b/>
                <w:bCs/>
                <w:color w:val="000000" w:themeColor="text1"/>
              </w:rPr>
              <w:t>60</w:t>
            </w:r>
            <w:r w:rsidR="0ECF580F"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 min</w:t>
            </w:r>
          </w:p>
        </w:tc>
      </w:tr>
      <w:tr w:rsidR="4523C94B" w14:paraId="6E6CFBBE" w14:textId="77777777" w:rsidTr="405E57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55E7702" w14:textId="09C154B0" w:rsidR="0182363E" w:rsidRDefault="119F1A0C" w:rsidP="4523C94B">
            <w:pPr>
              <w:spacing w:line="276" w:lineRule="auto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014BEEC8">
              <w:rPr>
                <w:rFonts w:eastAsia="Calibri" w:cs="Calibri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6540" w:type="dxa"/>
          </w:tcPr>
          <w:p w14:paraId="184B3D08" w14:textId="351FA138" w:rsidR="6EA18BBC" w:rsidRDefault="6EA18BBC" w:rsidP="4523C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Bio </w:t>
            </w:r>
            <w:r w:rsidR="111C22A9" w:rsidRPr="4523C94B">
              <w:rPr>
                <w:rFonts w:eastAsia="Calibri" w:cs="Calibri"/>
                <w:b/>
                <w:bCs/>
                <w:color w:val="000000" w:themeColor="text1"/>
              </w:rPr>
              <w:t>Break</w:t>
            </w:r>
          </w:p>
        </w:tc>
        <w:tc>
          <w:tcPr>
            <w:tcW w:w="1560" w:type="dxa"/>
          </w:tcPr>
          <w:p w14:paraId="70066D0A" w14:textId="6E49E7AB" w:rsidR="481B11E4" w:rsidRDefault="007CB5C3" w:rsidP="4523C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014BEEC8">
              <w:rPr>
                <w:rFonts w:eastAsia="Calibri" w:cs="Calibri"/>
                <w:b/>
                <w:bCs/>
                <w:color w:val="000000" w:themeColor="text1"/>
              </w:rPr>
              <w:t>5</w:t>
            </w:r>
            <w:r w:rsidR="00837881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="111C22A9" w:rsidRPr="014BEEC8">
              <w:rPr>
                <w:rFonts w:eastAsia="Calibri" w:cs="Calibri"/>
                <w:b/>
                <w:bCs/>
                <w:color w:val="000000" w:themeColor="text1"/>
              </w:rPr>
              <w:t>min</w:t>
            </w:r>
          </w:p>
        </w:tc>
      </w:tr>
      <w:tr w:rsidR="4523C94B" w14:paraId="212D4835" w14:textId="77777777" w:rsidTr="405E57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C560871" w14:textId="374A34F1" w:rsidR="7DC2930A" w:rsidRDefault="7BF34FAB" w:rsidP="4523C94B">
            <w:pPr>
              <w:spacing w:line="276" w:lineRule="auto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014BEEC8">
              <w:rPr>
                <w:rFonts w:eastAsia="Calibri" w:cs="Calibri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6540" w:type="dxa"/>
          </w:tcPr>
          <w:p w14:paraId="43A22E13" w14:textId="02AC6B79" w:rsidR="111C22A9" w:rsidRDefault="111C22A9" w:rsidP="4523C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>Formation Tasks</w:t>
            </w:r>
            <w:r w:rsidR="74D9616B"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="384FB934" w:rsidRPr="4523C94B">
              <w:rPr>
                <w:rFonts w:eastAsia="Calibri" w:cs="Calibri"/>
                <w:b/>
                <w:bCs/>
                <w:color w:val="000000" w:themeColor="text1"/>
              </w:rPr>
              <w:t>cont.</w:t>
            </w:r>
          </w:p>
          <w:p w14:paraId="0FF7A65A" w14:textId="609D098D" w:rsidR="111C22A9" w:rsidRDefault="111C22A9" w:rsidP="4523C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     </w:t>
            </w:r>
            <w:r w:rsidRPr="4523C94B">
              <w:rPr>
                <w:rFonts w:eastAsia="Calibri" w:cs="Calibri"/>
                <w:color w:val="000000" w:themeColor="text1"/>
              </w:rPr>
              <w:t xml:space="preserve">Strategic </w:t>
            </w:r>
            <w:r w:rsidR="1FF72836" w:rsidRPr="014BEEC8">
              <w:rPr>
                <w:rFonts w:eastAsia="Calibri" w:cs="Calibri"/>
                <w:color w:val="000000" w:themeColor="text1"/>
              </w:rPr>
              <w:t>p</w:t>
            </w:r>
            <w:r w:rsidRPr="014BEEC8">
              <w:rPr>
                <w:rFonts w:eastAsia="Calibri" w:cs="Calibri"/>
                <w:color w:val="000000" w:themeColor="text1"/>
              </w:rPr>
              <w:t>lanning</w:t>
            </w:r>
            <w:r w:rsidRPr="4523C94B">
              <w:rPr>
                <w:rFonts w:eastAsia="Calibri" w:cs="Calibri"/>
                <w:color w:val="000000" w:themeColor="text1"/>
              </w:rPr>
              <w:t xml:space="preserve"> </w:t>
            </w:r>
            <w:r w:rsidR="0BB39944" w:rsidRPr="273B0362">
              <w:rPr>
                <w:rFonts w:eastAsia="Calibri" w:cs="Calibri"/>
                <w:color w:val="000000" w:themeColor="text1"/>
              </w:rPr>
              <w:t xml:space="preserve">group </w:t>
            </w:r>
            <w:r w:rsidR="0BB39944" w:rsidRPr="3821C732">
              <w:rPr>
                <w:rFonts w:eastAsia="Calibri" w:cs="Calibri"/>
                <w:color w:val="000000" w:themeColor="text1"/>
              </w:rPr>
              <w:t>discussion</w:t>
            </w:r>
          </w:p>
          <w:p w14:paraId="16027AF9" w14:textId="3A5F0421" w:rsidR="111C22A9" w:rsidRDefault="111C22A9" w:rsidP="4523C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     </w:t>
            </w:r>
            <w:proofErr w:type="gramStart"/>
            <w:r w:rsidRPr="4523C94B">
              <w:rPr>
                <w:rFonts w:eastAsia="Calibri" w:cs="Calibri"/>
                <w:color w:val="000000" w:themeColor="text1"/>
              </w:rPr>
              <w:t>Committees</w:t>
            </w:r>
            <w:proofErr w:type="gramEnd"/>
            <w:r w:rsidR="6B5C809C" w:rsidRPr="3821C732">
              <w:rPr>
                <w:rFonts w:eastAsia="Calibri" w:cs="Calibri"/>
                <w:color w:val="000000" w:themeColor="text1"/>
              </w:rPr>
              <w:t xml:space="preserve"> group </w:t>
            </w:r>
            <w:r w:rsidR="6B5C809C" w:rsidRPr="70863E85">
              <w:rPr>
                <w:rFonts w:eastAsia="Calibri" w:cs="Calibri"/>
                <w:color w:val="000000" w:themeColor="text1"/>
              </w:rPr>
              <w:t>discussion</w:t>
            </w:r>
          </w:p>
        </w:tc>
        <w:tc>
          <w:tcPr>
            <w:tcW w:w="1560" w:type="dxa"/>
          </w:tcPr>
          <w:p w14:paraId="60D4C162" w14:textId="113D21D3" w:rsidR="502B2E70" w:rsidRDefault="5E056E6F" w:rsidP="4523C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Up </w:t>
            </w:r>
            <w:r w:rsidRPr="104BF00E">
              <w:rPr>
                <w:rFonts w:eastAsia="Calibri" w:cs="Calibri"/>
                <w:b/>
                <w:bCs/>
                <w:color w:val="000000" w:themeColor="text1"/>
              </w:rPr>
              <w:t>to</w:t>
            </w:r>
            <w:r w:rsidR="1D17EE84" w:rsidRPr="104BF00E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="502B2E70" w:rsidRPr="104BF00E">
              <w:rPr>
                <w:rFonts w:eastAsia="Calibri" w:cs="Calibri"/>
                <w:b/>
                <w:bCs/>
                <w:color w:val="000000" w:themeColor="text1"/>
              </w:rPr>
              <w:t>30</w:t>
            </w:r>
            <w:r w:rsidR="502B2E70" w:rsidRPr="4523C94B">
              <w:rPr>
                <w:rFonts w:eastAsia="Calibri" w:cs="Calibri"/>
                <w:b/>
                <w:bCs/>
                <w:color w:val="000000" w:themeColor="text1"/>
              </w:rPr>
              <w:t xml:space="preserve"> min</w:t>
            </w:r>
          </w:p>
        </w:tc>
      </w:tr>
      <w:tr w:rsidR="52F680BD" w14:paraId="6EDA3A88" w14:textId="77777777" w:rsidTr="405E57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3A75CFD" w14:textId="0914A53C" w:rsidR="52F680BD" w:rsidRDefault="78B3804F" w:rsidP="52F680BD">
            <w:pPr>
              <w:spacing w:line="276" w:lineRule="auto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014BEEC8">
              <w:rPr>
                <w:rFonts w:eastAsia="Calibri" w:cs="Calibri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6540" w:type="dxa"/>
          </w:tcPr>
          <w:p w14:paraId="0E4C0763" w14:textId="424C48BF" w:rsidR="52F680BD" w:rsidRDefault="52F680BD" w:rsidP="614A7B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614A7BC6">
              <w:rPr>
                <w:rFonts w:eastAsia="Calibri" w:cs="Calibri"/>
                <w:b/>
                <w:bCs/>
                <w:color w:val="000000" w:themeColor="text1"/>
              </w:rPr>
              <w:t>Announcements</w:t>
            </w:r>
          </w:p>
          <w:p w14:paraId="7739B964" w14:textId="22A25AA9" w:rsidR="52F680BD" w:rsidRDefault="2AAAFCE8" w:rsidP="614A7B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614A7BC6">
              <w:rPr>
                <w:rFonts w:eastAsia="Calibri" w:cs="Calibri"/>
                <w:color w:val="000000" w:themeColor="text1"/>
              </w:rPr>
              <w:t>Members and staff share about upcoming events</w:t>
            </w:r>
          </w:p>
        </w:tc>
        <w:tc>
          <w:tcPr>
            <w:tcW w:w="1560" w:type="dxa"/>
          </w:tcPr>
          <w:p w14:paraId="7C97EFD2" w14:textId="58194CBD" w:rsidR="52F680BD" w:rsidRDefault="0ECF580F" w:rsidP="52F680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>5 min</w:t>
            </w:r>
          </w:p>
        </w:tc>
      </w:tr>
      <w:tr w:rsidR="52F680BD" w14:paraId="3A7F9A7B" w14:textId="77777777" w:rsidTr="405E57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4A1DB4F" w14:textId="2C4B290A" w:rsidR="52F680BD" w:rsidRDefault="308EE9D6" w:rsidP="52F680BD">
            <w:pPr>
              <w:spacing w:line="276" w:lineRule="auto"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014BEEC8">
              <w:rPr>
                <w:rFonts w:eastAsia="Calibri" w:cs="Calibri"/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6540" w:type="dxa"/>
          </w:tcPr>
          <w:p w14:paraId="7C94835C" w14:textId="2DFF1326" w:rsidR="52F680BD" w:rsidRDefault="0091534A" w:rsidP="52F680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In-Person</w:t>
            </w:r>
            <w:r w:rsidR="52F680BD" w:rsidRPr="52F680BD">
              <w:rPr>
                <w:rFonts w:eastAsia="Calibri" w:cs="Calibri"/>
                <w:b/>
                <w:bCs/>
                <w:color w:val="000000" w:themeColor="text1"/>
              </w:rPr>
              <w:t xml:space="preserve"> Public Comment</w:t>
            </w:r>
          </w:p>
          <w:p w14:paraId="5BB4832E" w14:textId="20706CB8" w:rsidR="52F680BD" w:rsidRDefault="52F680BD" w:rsidP="52F680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52F680BD">
              <w:rPr>
                <w:rFonts w:eastAsia="Calibri" w:cs="Calibri"/>
                <w:color w:val="000000" w:themeColor="text1"/>
              </w:rPr>
              <w:t>Required public comment period for community members to speak to agenda items</w:t>
            </w:r>
          </w:p>
        </w:tc>
        <w:tc>
          <w:tcPr>
            <w:tcW w:w="1560" w:type="dxa"/>
          </w:tcPr>
          <w:p w14:paraId="4CD6A8E7" w14:textId="2C6FCA53" w:rsidR="52F680BD" w:rsidRDefault="52F680BD" w:rsidP="52F680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52F680BD">
              <w:rPr>
                <w:rFonts w:eastAsia="Calibri" w:cs="Calibri"/>
                <w:b/>
                <w:bCs/>
                <w:color w:val="000000" w:themeColor="text1"/>
              </w:rPr>
              <w:t>Up to 10 min</w:t>
            </w:r>
          </w:p>
        </w:tc>
      </w:tr>
      <w:tr w:rsidR="52F680BD" w14:paraId="1E003296" w14:textId="77777777" w:rsidTr="405E57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A2923E1" w14:textId="4AC60D1A" w:rsidR="52F680BD" w:rsidRDefault="55E11BE0" w:rsidP="52F680BD">
            <w:pPr>
              <w:spacing w:before="80" w:after="80" w:line="276" w:lineRule="auto"/>
              <w:contextualSpacing/>
              <w:rPr>
                <w:rFonts w:eastAsia="Calibri" w:cs="Calibri"/>
                <w:b w:val="0"/>
                <w:bCs w:val="0"/>
                <w:color w:val="000000" w:themeColor="text1"/>
              </w:rPr>
            </w:pPr>
            <w:r w:rsidRPr="014BEEC8">
              <w:rPr>
                <w:rFonts w:eastAsia="Calibri" w:cs="Calibri"/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6540" w:type="dxa"/>
          </w:tcPr>
          <w:p w14:paraId="5935D671" w14:textId="5D13EBFD" w:rsidR="52F680BD" w:rsidRDefault="52F680BD" w:rsidP="52F680BD">
            <w:pPr>
              <w:spacing w:before="80" w:after="8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 w:themeColor="text1"/>
              </w:rPr>
            </w:pPr>
            <w:r w:rsidRPr="52F680BD">
              <w:rPr>
                <w:rFonts w:eastAsia="Calibri" w:cs="Calibri"/>
                <w:b/>
                <w:bCs/>
                <w:color w:val="000000" w:themeColor="text1"/>
              </w:rPr>
              <w:t>Closing &amp; Next Steps</w:t>
            </w:r>
          </w:p>
        </w:tc>
        <w:tc>
          <w:tcPr>
            <w:tcW w:w="1560" w:type="dxa"/>
          </w:tcPr>
          <w:p w14:paraId="6AC6F2A5" w14:textId="1A2511AE" w:rsidR="52F680BD" w:rsidRDefault="23147212" w:rsidP="4523C94B">
            <w:pPr>
              <w:spacing w:before="80" w:after="8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000000" w:themeColor="text1"/>
              </w:rPr>
            </w:pP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>Up to</w:t>
            </w:r>
            <w:r w:rsidR="7D88DBDC" w:rsidRPr="405E578D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Pr="4523C94B">
              <w:rPr>
                <w:rFonts w:eastAsia="Calibri" w:cs="Calibri"/>
                <w:b/>
                <w:bCs/>
                <w:color w:val="000000" w:themeColor="text1"/>
              </w:rPr>
              <w:t>5 min</w:t>
            </w:r>
          </w:p>
        </w:tc>
      </w:tr>
    </w:tbl>
    <w:p w14:paraId="6641933E" w14:textId="50211B52" w:rsidR="00C76755" w:rsidRPr="00FB1F0D" w:rsidRDefault="00C76755" w:rsidP="00D04E83">
      <w:pPr>
        <w:tabs>
          <w:tab w:val="left" w:pos="1470"/>
        </w:tabs>
      </w:pPr>
    </w:p>
    <w:sectPr w:rsidR="00C76755" w:rsidRPr="00FB1F0D" w:rsidSect="00C767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267" w:bottom="1440" w:left="126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C4923" w14:textId="77777777" w:rsidR="00C34FAE" w:rsidRDefault="00C34FAE" w:rsidP="00A30A6F">
      <w:r>
        <w:separator/>
      </w:r>
    </w:p>
  </w:endnote>
  <w:endnote w:type="continuationSeparator" w:id="0">
    <w:p w14:paraId="5A99DEE5" w14:textId="77777777" w:rsidR="00C34FAE" w:rsidRDefault="00C34FAE" w:rsidP="00A30A6F">
      <w:r>
        <w:continuationSeparator/>
      </w:r>
    </w:p>
  </w:endnote>
  <w:endnote w:type="continuationNotice" w:id="1">
    <w:p w14:paraId="5A6764A5" w14:textId="77777777" w:rsidR="00C34FAE" w:rsidRDefault="00C34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DA9" w14:textId="77777777" w:rsidR="00FF246D" w:rsidRDefault="00FF2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3478" w14:textId="77777777" w:rsidR="00FF246D" w:rsidRDefault="00FF2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CE8A" w14:textId="5F039F10" w:rsidR="003C2353" w:rsidRPr="00342BE6" w:rsidRDefault="00573327" w:rsidP="00AC5D35">
    <w:pPr>
      <w:pStyle w:val="Footer"/>
      <w:ind w:left="-907" w:right="-907"/>
      <w:jc w:val="center"/>
      <w:rPr>
        <w:color w:val="003DA5"/>
        <w:spacing w:val="1"/>
        <w:sz w:val="18"/>
      </w:rPr>
    </w:pPr>
    <w:r>
      <w:rPr>
        <w:noProof/>
        <w:color w:val="003DA5"/>
        <w:spacing w:val="1"/>
        <w:sz w:val="18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DAB12D8" wp14:editId="26FED138">
              <wp:simplePos x="0" y="0"/>
              <wp:positionH relativeFrom="page">
                <wp:align>center</wp:align>
              </wp:positionH>
              <wp:positionV relativeFrom="page">
                <wp:posOffset>9372600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1" style="position:absolute;z-index:2516705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o:spid="_x0000_s1026" strokecolor="black [3213]" from="0,738pt" to="7in,738pt" w14:anchorId="2549A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">
              <w10:wrap anchorx="page" anchory="page"/>
              <w10:anchorlock/>
            </v:line>
          </w:pict>
        </mc:Fallback>
      </mc:AlternateContent>
    </w:r>
    <w:r w:rsidR="00A9243D">
      <w:rPr>
        <w:color w:val="003DA5"/>
        <w:spacing w:val="1"/>
        <w:sz w:val="18"/>
      </w:rPr>
      <w:t>6</w:t>
    </w:r>
    <w:r w:rsidR="00AC5D35" w:rsidRPr="00342BE6">
      <w:rPr>
        <w:color w:val="003DA5"/>
        <w:spacing w:val="1"/>
        <w:sz w:val="18"/>
      </w:rPr>
      <w:t xml:space="preserve">00 </w:t>
    </w:r>
    <w:r w:rsidR="00A9243D">
      <w:rPr>
        <w:color w:val="003DA5"/>
        <w:spacing w:val="1"/>
        <w:sz w:val="18"/>
      </w:rPr>
      <w:t>Fourth</w:t>
    </w:r>
    <w:r w:rsidR="00AC5D35" w:rsidRPr="00342BE6">
      <w:rPr>
        <w:color w:val="003DA5"/>
        <w:spacing w:val="1"/>
        <w:sz w:val="18"/>
      </w:rPr>
      <w:t xml:space="preserve"> Ave</w:t>
    </w:r>
    <w:r w:rsidR="001D3B85" w:rsidRPr="00342BE6">
      <w:rPr>
        <w:color w:val="003DA5"/>
        <w:spacing w:val="1"/>
        <w:sz w:val="18"/>
      </w:rPr>
      <w:t xml:space="preserve">nue, </w:t>
    </w:r>
    <w:r w:rsidR="00A9243D">
      <w:rPr>
        <w:color w:val="003DA5"/>
        <w:spacing w:val="1"/>
        <w:sz w:val="18"/>
      </w:rPr>
      <w:t>Floor 4</w:t>
    </w:r>
    <w:r w:rsidR="001D3B85" w:rsidRPr="00342BE6">
      <w:rPr>
        <w:color w:val="003DA5"/>
        <w:spacing w:val="1"/>
        <w:sz w:val="18"/>
      </w:rPr>
      <w:t xml:space="preserve"> </w:t>
    </w:r>
    <w:proofErr w:type="gramStart"/>
    <w:r w:rsidR="001D3B85" w:rsidRPr="00C7605A">
      <w:rPr>
        <w:color w:val="000000" w:themeColor="text1"/>
        <w:spacing w:val="1"/>
        <w:sz w:val="18"/>
      </w:rPr>
      <w:t xml:space="preserve">| </w:t>
    </w:r>
    <w:r w:rsidR="001D3B85" w:rsidRPr="00342BE6">
      <w:rPr>
        <w:color w:val="003DA5"/>
        <w:spacing w:val="1"/>
        <w:sz w:val="18"/>
      </w:rPr>
      <w:t xml:space="preserve"> PO</w:t>
    </w:r>
    <w:proofErr w:type="gramEnd"/>
    <w:r w:rsidR="001D3B85" w:rsidRPr="00342BE6">
      <w:rPr>
        <w:color w:val="003DA5"/>
        <w:spacing w:val="1"/>
        <w:sz w:val="18"/>
      </w:rPr>
      <w:t xml:space="preserve"> Box </w:t>
    </w:r>
    <w:r w:rsidR="009467A7">
      <w:rPr>
        <w:color w:val="003DA5"/>
        <w:spacing w:val="1"/>
        <w:sz w:val="18"/>
      </w:rPr>
      <w:t>94649</w:t>
    </w:r>
    <w:r w:rsidR="00AC5D35" w:rsidRPr="00342BE6">
      <w:rPr>
        <w:color w:val="003DA5"/>
        <w:spacing w:val="1"/>
        <w:sz w:val="18"/>
      </w:rPr>
      <w:t xml:space="preserve"> </w:t>
    </w:r>
    <w:r w:rsidR="00AC5D35" w:rsidRPr="00C7605A">
      <w:rPr>
        <w:color w:val="000000" w:themeColor="text1"/>
        <w:spacing w:val="1"/>
        <w:sz w:val="18"/>
      </w:rPr>
      <w:t xml:space="preserve"> |  </w:t>
    </w:r>
    <w:r w:rsidR="00AC5D35" w:rsidRPr="00342BE6">
      <w:rPr>
        <w:color w:val="003DA5"/>
        <w:spacing w:val="1"/>
        <w:sz w:val="18"/>
      </w:rPr>
      <w:t>Seat</w:t>
    </w:r>
    <w:r w:rsidR="00C6734E">
      <w:rPr>
        <w:color w:val="003DA5"/>
        <w:spacing w:val="1"/>
        <w:sz w:val="18"/>
      </w:rPr>
      <w:t>tle, WA 981</w:t>
    </w:r>
    <w:r w:rsidR="009467A7">
      <w:rPr>
        <w:color w:val="003DA5"/>
        <w:spacing w:val="1"/>
        <w:sz w:val="18"/>
      </w:rPr>
      <w:t>04</w:t>
    </w:r>
    <w:r w:rsidR="00342BE6" w:rsidRPr="00342BE6">
      <w:rPr>
        <w:color w:val="003DA5"/>
        <w:spacing w:val="1"/>
        <w:sz w:val="18"/>
      </w:rPr>
      <w:t xml:space="preserve"> </w:t>
    </w:r>
    <w:r w:rsidR="00342BE6" w:rsidRPr="00C7605A">
      <w:rPr>
        <w:color w:val="000000" w:themeColor="text1"/>
        <w:spacing w:val="1"/>
        <w:sz w:val="18"/>
      </w:rPr>
      <w:t>|</w:t>
    </w:r>
    <w:r w:rsidR="00342BE6" w:rsidRPr="00342BE6">
      <w:rPr>
        <w:color w:val="003DA5"/>
        <w:spacing w:val="1"/>
        <w:sz w:val="18"/>
      </w:rPr>
      <w:t xml:space="preserve">  206-</w:t>
    </w:r>
    <w:r w:rsidR="009467A7">
      <w:rPr>
        <w:color w:val="003DA5"/>
        <w:spacing w:val="1"/>
        <w:sz w:val="18"/>
      </w:rPr>
      <w:t>684</w:t>
    </w:r>
    <w:r w:rsidR="00342BE6" w:rsidRPr="00342BE6">
      <w:rPr>
        <w:color w:val="003DA5"/>
        <w:spacing w:val="1"/>
        <w:sz w:val="18"/>
      </w:rPr>
      <w:t>-</w:t>
    </w:r>
    <w:r w:rsidR="009467A7">
      <w:rPr>
        <w:color w:val="003DA5"/>
        <w:spacing w:val="1"/>
        <w:sz w:val="18"/>
      </w:rPr>
      <w:t>0464</w:t>
    </w:r>
    <w:r w:rsidR="00342BE6" w:rsidRPr="00342BE6">
      <w:rPr>
        <w:color w:val="003DA5"/>
        <w:spacing w:val="1"/>
        <w:sz w:val="18"/>
      </w:rPr>
      <w:t xml:space="preserve">  </w:t>
    </w:r>
    <w:r w:rsidR="00342BE6" w:rsidRPr="00C7605A">
      <w:rPr>
        <w:color w:val="000000" w:themeColor="text1"/>
        <w:spacing w:val="1"/>
        <w:sz w:val="18"/>
      </w:rPr>
      <w:t>|</w:t>
    </w:r>
    <w:r w:rsidR="00E1033B">
      <w:rPr>
        <w:color w:val="003DA5"/>
        <w:spacing w:val="1"/>
        <w:sz w:val="18"/>
      </w:rPr>
      <w:t xml:space="preserve">  seattle.gov/</w:t>
    </w:r>
    <w:r w:rsidR="00657811">
      <w:rPr>
        <w:color w:val="003DA5"/>
        <w:spacing w:val="1"/>
        <w:sz w:val="18"/>
      </w:rPr>
      <w:t>neighborhoods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1F6A" w14:textId="77777777" w:rsidR="00C34FAE" w:rsidRDefault="00C34FAE" w:rsidP="00A30A6F">
      <w:r>
        <w:separator/>
      </w:r>
    </w:p>
  </w:footnote>
  <w:footnote w:type="continuationSeparator" w:id="0">
    <w:p w14:paraId="10CBAFF0" w14:textId="77777777" w:rsidR="00C34FAE" w:rsidRDefault="00C34FAE" w:rsidP="00A30A6F">
      <w:r>
        <w:continuationSeparator/>
      </w:r>
    </w:p>
  </w:footnote>
  <w:footnote w:type="continuationNotice" w:id="1">
    <w:p w14:paraId="5796C443" w14:textId="77777777" w:rsidR="00C34FAE" w:rsidRDefault="00C34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775D" w14:textId="77777777" w:rsidR="00FF246D" w:rsidRDefault="00FF2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6307" w14:textId="77777777" w:rsidR="00FF246D" w:rsidRDefault="00FF2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2C0D" w14:textId="1523F2E3" w:rsidR="009707A9" w:rsidRDefault="009707A9" w:rsidP="009707A9">
    <w:pPr>
      <w:tabs>
        <w:tab w:val="left" w:pos="1179"/>
      </w:tabs>
    </w:pPr>
    <w:r w:rsidRPr="009707A9">
      <w:rPr>
        <w:rFonts w:asciiTheme="minorHAnsi" w:hAnsiTheme="minorHAnsi"/>
        <w:noProof/>
        <w:sz w:val="16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149AFEA8" wp14:editId="22DF7E58">
              <wp:simplePos x="0" y="0"/>
              <wp:positionH relativeFrom="column">
                <wp:posOffset>4890135</wp:posOffset>
              </wp:positionH>
              <wp:positionV relativeFrom="paragraph">
                <wp:posOffset>-28362</wp:posOffset>
              </wp:positionV>
              <wp:extent cx="2360930" cy="1404620"/>
              <wp:effectExtent l="0" t="0" r="0" b="0"/>
              <wp:wrapNone/>
              <wp:docPr id="6275066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41378" w14:textId="77777777" w:rsidR="009707A9" w:rsidRPr="009707A9" w:rsidRDefault="009707A9" w:rsidP="009707A9">
                          <w:pPr>
                            <w:rPr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9707A9">
                            <w:rPr>
                              <w:b/>
                              <w:bCs/>
                              <w:color w:val="17365D" w:themeColor="text2" w:themeShade="BF"/>
                            </w:rPr>
                            <w:t>Seattle Youth Commission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149AFEA8">
              <v:stroke joinstyle="miter"/>
              <v:path gradientshapeok="t" o:connecttype="rect"/>
            </v:shapetype>
            <v:shape id="Text Box 2" style="position:absolute;margin-left:385.05pt;margin-top:-2.25pt;width:185.9pt;height:110.6pt;z-index:-25165823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E8nU9riAAAACwEAAA8AAAAAAAAAAAAAAAAAaAQAAGRycy9kb3ducmV2LnhtbFBLBQYAAAAABAAE&#10;APMAAAB3BQAAAAA=&#10;">
              <v:textbox style="mso-fit-shape-to-text:t">
                <w:txbxContent>
                  <w:p w:rsidRPr="009707A9" w:rsidR="009707A9" w:rsidP="009707A9" w:rsidRDefault="009707A9" w14:paraId="57441378" w14:textId="77777777">
                    <w:pPr>
                      <w:rPr>
                        <w:b/>
                        <w:bCs/>
                        <w:color w:val="17365D" w:themeColor="text2" w:themeShade="BF"/>
                      </w:rPr>
                    </w:pPr>
                    <w:r w:rsidRPr="009707A9">
                      <w:rPr>
                        <w:b/>
                        <w:bCs/>
                        <w:color w:val="17365D" w:themeColor="text2" w:themeShade="BF"/>
                      </w:rPr>
                      <w:t>Seattle Youth Commission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3C4078" wp14:editId="1F29A4B7">
              <wp:simplePos x="0" y="0"/>
              <wp:positionH relativeFrom="column">
                <wp:posOffset>1423035</wp:posOffset>
              </wp:positionH>
              <wp:positionV relativeFrom="paragraph">
                <wp:posOffset>124882</wp:posOffset>
              </wp:positionV>
              <wp:extent cx="3381375" cy="0"/>
              <wp:effectExtent l="0" t="0" r="0" b="0"/>
              <wp:wrapNone/>
              <wp:docPr id="13055799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81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1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12.05pt,9.85pt" to="378.3pt,9.85pt" w14:anchorId="259F10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"/>
          </w:pict>
        </mc:Fallback>
      </mc:AlternateContent>
    </w:r>
    <w:r>
      <w:tab/>
    </w:r>
  </w:p>
  <w:p w14:paraId="103AEDAA" w14:textId="7BB49EC7" w:rsidR="00B64D50" w:rsidRPr="00AC5D35" w:rsidRDefault="00342BE6" w:rsidP="00A30A6F">
    <w:pPr>
      <w:pStyle w:val="Header"/>
      <w:rPr>
        <w:rFonts w:asciiTheme="minorHAnsi" w:hAnsiTheme="minorHAnsi"/>
        <w:sz w:val="16"/>
      </w:rPr>
    </w:pPr>
    <w:r>
      <w:rPr>
        <w:noProof/>
      </w:rPr>
      <w:drawing>
        <wp:anchor distT="0" distB="0" distL="0" distR="0" simplePos="0" relativeHeight="251658240" behindDoc="0" locked="1" layoutInCell="1" allowOverlap="0" wp14:anchorId="34BF8FB8" wp14:editId="588A28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1720" cy="914400"/>
          <wp:effectExtent l="0" t="0" r="0" b="0"/>
          <wp:wrapSquare wrapText="bothSides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N_logo_outline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41BAB4"/>
    <w:multiLevelType w:val="hybridMultilevel"/>
    <w:tmpl w:val="BD48F576"/>
    <w:lvl w:ilvl="0" w:tplc="4886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2B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69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C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84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A4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4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CF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61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4C5DC"/>
    <w:multiLevelType w:val="hybridMultilevel"/>
    <w:tmpl w:val="FA067262"/>
    <w:lvl w:ilvl="0" w:tplc="A93E1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83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C8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5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8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8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AA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0B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6D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29174"/>
    <w:multiLevelType w:val="hybridMultilevel"/>
    <w:tmpl w:val="BE487D58"/>
    <w:lvl w:ilvl="0" w:tplc="1206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C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A8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68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C5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CD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3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A5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6642">
    <w:abstractNumId w:val="7"/>
  </w:num>
  <w:num w:numId="2" w16cid:durableId="1431585124">
    <w:abstractNumId w:val="4"/>
  </w:num>
  <w:num w:numId="3" w16cid:durableId="131751595">
    <w:abstractNumId w:val="5"/>
  </w:num>
  <w:num w:numId="4" w16cid:durableId="136387328">
    <w:abstractNumId w:val="3"/>
  </w:num>
  <w:num w:numId="5" w16cid:durableId="1839928731">
    <w:abstractNumId w:val="2"/>
  </w:num>
  <w:num w:numId="6" w16cid:durableId="329646736">
    <w:abstractNumId w:val="1"/>
  </w:num>
  <w:num w:numId="7" w16cid:durableId="466826346">
    <w:abstractNumId w:val="0"/>
  </w:num>
  <w:num w:numId="8" w16cid:durableId="715471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A9"/>
    <w:rsid w:val="00000AF8"/>
    <w:rsid w:val="000033E7"/>
    <w:rsid w:val="00012E8F"/>
    <w:rsid w:val="00024D06"/>
    <w:rsid w:val="00027875"/>
    <w:rsid w:val="00032B4C"/>
    <w:rsid w:val="00035BD3"/>
    <w:rsid w:val="00041817"/>
    <w:rsid w:val="000455DD"/>
    <w:rsid w:val="0004655F"/>
    <w:rsid w:val="00047B90"/>
    <w:rsid w:val="00053884"/>
    <w:rsid w:val="00056D65"/>
    <w:rsid w:val="000604F3"/>
    <w:rsid w:val="00061322"/>
    <w:rsid w:val="00065B4F"/>
    <w:rsid w:val="00091299"/>
    <w:rsid w:val="00093BC5"/>
    <w:rsid w:val="0009458E"/>
    <w:rsid w:val="00097ED3"/>
    <w:rsid w:val="000B10A2"/>
    <w:rsid w:val="000B5F09"/>
    <w:rsid w:val="000C5E9B"/>
    <w:rsid w:val="000E21BD"/>
    <w:rsid w:val="000E2E73"/>
    <w:rsid w:val="000F3CFF"/>
    <w:rsid w:val="000F7EA7"/>
    <w:rsid w:val="000F7F54"/>
    <w:rsid w:val="00100EA2"/>
    <w:rsid w:val="00100FB8"/>
    <w:rsid w:val="001030E2"/>
    <w:rsid w:val="001063C2"/>
    <w:rsid w:val="00113167"/>
    <w:rsid w:val="00121F3D"/>
    <w:rsid w:val="00123379"/>
    <w:rsid w:val="00123EA5"/>
    <w:rsid w:val="0012536F"/>
    <w:rsid w:val="00127904"/>
    <w:rsid w:val="00131ABE"/>
    <w:rsid w:val="00132F54"/>
    <w:rsid w:val="0014667A"/>
    <w:rsid w:val="00153674"/>
    <w:rsid w:val="00156B62"/>
    <w:rsid w:val="00157052"/>
    <w:rsid w:val="00164334"/>
    <w:rsid w:val="001716A5"/>
    <w:rsid w:val="001751F8"/>
    <w:rsid w:val="001806D5"/>
    <w:rsid w:val="001816C0"/>
    <w:rsid w:val="001818BF"/>
    <w:rsid w:val="00185D81"/>
    <w:rsid w:val="00192906"/>
    <w:rsid w:val="001A5C48"/>
    <w:rsid w:val="001B023A"/>
    <w:rsid w:val="001B5E4C"/>
    <w:rsid w:val="001D3B85"/>
    <w:rsid w:val="001D6F3B"/>
    <w:rsid w:val="001F2D2D"/>
    <w:rsid w:val="001F6082"/>
    <w:rsid w:val="001F6828"/>
    <w:rsid w:val="0021119B"/>
    <w:rsid w:val="0021284D"/>
    <w:rsid w:val="002139CA"/>
    <w:rsid w:val="002251F3"/>
    <w:rsid w:val="00226D38"/>
    <w:rsid w:val="00227450"/>
    <w:rsid w:val="00227547"/>
    <w:rsid w:val="0023224D"/>
    <w:rsid w:val="002345C4"/>
    <w:rsid w:val="00241792"/>
    <w:rsid w:val="00260150"/>
    <w:rsid w:val="00262611"/>
    <w:rsid w:val="00266A4D"/>
    <w:rsid w:val="00270D93"/>
    <w:rsid w:val="00271023"/>
    <w:rsid w:val="00273846"/>
    <w:rsid w:val="00287CE9"/>
    <w:rsid w:val="0029701F"/>
    <w:rsid w:val="002A02B8"/>
    <w:rsid w:val="002A19D1"/>
    <w:rsid w:val="002B726F"/>
    <w:rsid w:val="002B7FB4"/>
    <w:rsid w:val="002D5B1B"/>
    <w:rsid w:val="002D76EA"/>
    <w:rsid w:val="002E5CA8"/>
    <w:rsid w:val="002F33B7"/>
    <w:rsid w:val="002F6CA0"/>
    <w:rsid w:val="00302F32"/>
    <w:rsid w:val="00313DF5"/>
    <w:rsid w:val="0031741E"/>
    <w:rsid w:val="00322285"/>
    <w:rsid w:val="00332C3D"/>
    <w:rsid w:val="003340BC"/>
    <w:rsid w:val="0034035A"/>
    <w:rsid w:val="003417A5"/>
    <w:rsid w:val="00342BE6"/>
    <w:rsid w:val="00342E47"/>
    <w:rsid w:val="0034737A"/>
    <w:rsid w:val="00353C76"/>
    <w:rsid w:val="0036093C"/>
    <w:rsid w:val="00372E47"/>
    <w:rsid w:val="003766BD"/>
    <w:rsid w:val="00384C1C"/>
    <w:rsid w:val="00386610"/>
    <w:rsid w:val="00390371"/>
    <w:rsid w:val="00393EF2"/>
    <w:rsid w:val="00396B09"/>
    <w:rsid w:val="003B24B4"/>
    <w:rsid w:val="003B44A5"/>
    <w:rsid w:val="003B76FF"/>
    <w:rsid w:val="003C2353"/>
    <w:rsid w:val="003D7831"/>
    <w:rsid w:val="003E556A"/>
    <w:rsid w:val="003E6F3C"/>
    <w:rsid w:val="003E7CC2"/>
    <w:rsid w:val="003F1BAA"/>
    <w:rsid w:val="003F5D5D"/>
    <w:rsid w:val="0040700A"/>
    <w:rsid w:val="00407636"/>
    <w:rsid w:val="00414A78"/>
    <w:rsid w:val="00414D99"/>
    <w:rsid w:val="004159D5"/>
    <w:rsid w:val="004167BE"/>
    <w:rsid w:val="00416860"/>
    <w:rsid w:val="0042326D"/>
    <w:rsid w:val="004268F9"/>
    <w:rsid w:val="00430594"/>
    <w:rsid w:val="00443DF6"/>
    <w:rsid w:val="004458A2"/>
    <w:rsid w:val="00445E61"/>
    <w:rsid w:val="00447658"/>
    <w:rsid w:val="00464734"/>
    <w:rsid w:val="004713AB"/>
    <w:rsid w:val="00475B36"/>
    <w:rsid w:val="004909A0"/>
    <w:rsid w:val="004C2835"/>
    <w:rsid w:val="004D19E5"/>
    <w:rsid w:val="004D1ACB"/>
    <w:rsid w:val="004D4AF3"/>
    <w:rsid w:val="004D7DAC"/>
    <w:rsid w:val="004F13C9"/>
    <w:rsid w:val="004F6E5E"/>
    <w:rsid w:val="0050601A"/>
    <w:rsid w:val="00506945"/>
    <w:rsid w:val="005223D7"/>
    <w:rsid w:val="0053162A"/>
    <w:rsid w:val="00534B6E"/>
    <w:rsid w:val="00536918"/>
    <w:rsid w:val="00536E9D"/>
    <w:rsid w:val="00546AEA"/>
    <w:rsid w:val="005604A4"/>
    <w:rsid w:val="00565E5E"/>
    <w:rsid w:val="00573327"/>
    <w:rsid w:val="00575B64"/>
    <w:rsid w:val="005807FE"/>
    <w:rsid w:val="00581809"/>
    <w:rsid w:val="0058185C"/>
    <w:rsid w:val="005906FF"/>
    <w:rsid w:val="00590E84"/>
    <w:rsid w:val="00593AB0"/>
    <w:rsid w:val="005A029A"/>
    <w:rsid w:val="005A2833"/>
    <w:rsid w:val="005A356C"/>
    <w:rsid w:val="005A623B"/>
    <w:rsid w:val="005B2250"/>
    <w:rsid w:val="005C5962"/>
    <w:rsid w:val="005D60D6"/>
    <w:rsid w:val="005E0391"/>
    <w:rsid w:val="005E50DF"/>
    <w:rsid w:val="005E6EB2"/>
    <w:rsid w:val="005F378A"/>
    <w:rsid w:val="005F4F42"/>
    <w:rsid w:val="00606584"/>
    <w:rsid w:val="00614242"/>
    <w:rsid w:val="0062125C"/>
    <w:rsid w:val="00623A5E"/>
    <w:rsid w:val="00624DA8"/>
    <w:rsid w:val="006267A5"/>
    <w:rsid w:val="00627326"/>
    <w:rsid w:val="0064724E"/>
    <w:rsid w:val="0065100D"/>
    <w:rsid w:val="00657811"/>
    <w:rsid w:val="006756EF"/>
    <w:rsid w:val="006A588D"/>
    <w:rsid w:val="006C095E"/>
    <w:rsid w:val="006C5F4A"/>
    <w:rsid w:val="006D5404"/>
    <w:rsid w:val="006E0CFA"/>
    <w:rsid w:val="00711B7A"/>
    <w:rsid w:val="00716FAB"/>
    <w:rsid w:val="00723975"/>
    <w:rsid w:val="007325AE"/>
    <w:rsid w:val="00742CDA"/>
    <w:rsid w:val="0074552E"/>
    <w:rsid w:val="007456B9"/>
    <w:rsid w:val="0075453D"/>
    <w:rsid w:val="0076294A"/>
    <w:rsid w:val="00762CEC"/>
    <w:rsid w:val="00764593"/>
    <w:rsid w:val="00783993"/>
    <w:rsid w:val="007851F1"/>
    <w:rsid w:val="007931C6"/>
    <w:rsid w:val="00793B95"/>
    <w:rsid w:val="007B5C08"/>
    <w:rsid w:val="007B5FAD"/>
    <w:rsid w:val="007B7D02"/>
    <w:rsid w:val="007CB5C3"/>
    <w:rsid w:val="007D2D29"/>
    <w:rsid w:val="007E013D"/>
    <w:rsid w:val="007F26F3"/>
    <w:rsid w:val="007F3535"/>
    <w:rsid w:val="00801260"/>
    <w:rsid w:val="00801991"/>
    <w:rsid w:val="008030C8"/>
    <w:rsid w:val="0080348D"/>
    <w:rsid w:val="008061DF"/>
    <w:rsid w:val="00837881"/>
    <w:rsid w:val="008456CC"/>
    <w:rsid w:val="008550AF"/>
    <w:rsid w:val="0085627C"/>
    <w:rsid w:val="00857567"/>
    <w:rsid w:val="00860EC0"/>
    <w:rsid w:val="00862129"/>
    <w:rsid w:val="00882052"/>
    <w:rsid w:val="008930D8"/>
    <w:rsid w:val="008A5B28"/>
    <w:rsid w:val="008B2C99"/>
    <w:rsid w:val="008B453F"/>
    <w:rsid w:val="008C0C18"/>
    <w:rsid w:val="008D16B0"/>
    <w:rsid w:val="008D4DDB"/>
    <w:rsid w:val="008D6071"/>
    <w:rsid w:val="008D7E4B"/>
    <w:rsid w:val="008F19AB"/>
    <w:rsid w:val="008F4308"/>
    <w:rsid w:val="009003B6"/>
    <w:rsid w:val="0090551F"/>
    <w:rsid w:val="0091534A"/>
    <w:rsid w:val="009173C1"/>
    <w:rsid w:val="00922D7D"/>
    <w:rsid w:val="00923249"/>
    <w:rsid w:val="00932947"/>
    <w:rsid w:val="00933F34"/>
    <w:rsid w:val="009354CB"/>
    <w:rsid w:val="009362A0"/>
    <w:rsid w:val="009412A0"/>
    <w:rsid w:val="00943D8F"/>
    <w:rsid w:val="0094409F"/>
    <w:rsid w:val="009467A7"/>
    <w:rsid w:val="009618D5"/>
    <w:rsid w:val="009707A9"/>
    <w:rsid w:val="00976B5A"/>
    <w:rsid w:val="00980F84"/>
    <w:rsid w:val="009846AB"/>
    <w:rsid w:val="00984E7B"/>
    <w:rsid w:val="0098573D"/>
    <w:rsid w:val="00990446"/>
    <w:rsid w:val="009A0F5A"/>
    <w:rsid w:val="009B113D"/>
    <w:rsid w:val="009B7953"/>
    <w:rsid w:val="009C34C9"/>
    <w:rsid w:val="009D253C"/>
    <w:rsid w:val="009D4663"/>
    <w:rsid w:val="009D6B9A"/>
    <w:rsid w:val="009D7D17"/>
    <w:rsid w:val="009E4E2E"/>
    <w:rsid w:val="009F2FE9"/>
    <w:rsid w:val="009F3E22"/>
    <w:rsid w:val="009F5D5D"/>
    <w:rsid w:val="00A22B82"/>
    <w:rsid w:val="00A30A6F"/>
    <w:rsid w:val="00A409D9"/>
    <w:rsid w:val="00A41D79"/>
    <w:rsid w:val="00A43C66"/>
    <w:rsid w:val="00A45988"/>
    <w:rsid w:val="00A530F1"/>
    <w:rsid w:val="00A53E79"/>
    <w:rsid w:val="00A57E4C"/>
    <w:rsid w:val="00A71F6C"/>
    <w:rsid w:val="00A7227F"/>
    <w:rsid w:val="00A76BC1"/>
    <w:rsid w:val="00A82A1D"/>
    <w:rsid w:val="00A87E56"/>
    <w:rsid w:val="00A9243D"/>
    <w:rsid w:val="00A933A1"/>
    <w:rsid w:val="00AA2515"/>
    <w:rsid w:val="00AA5BB9"/>
    <w:rsid w:val="00AB0170"/>
    <w:rsid w:val="00AB4EB4"/>
    <w:rsid w:val="00AC5D35"/>
    <w:rsid w:val="00AD207B"/>
    <w:rsid w:val="00AE3EE8"/>
    <w:rsid w:val="00AE4BC5"/>
    <w:rsid w:val="00AF12C3"/>
    <w:rsid w:val="00AF57D7"/>
    <w:rsid w:val="00B01D91"/>
    <w:rsid w:val="00B0790E"/>
    <w:rsid w:val="00B130C4"/>
    <w:rsid w:val="00B24EF4"/>
    <w:rsid w:val="00B26986"/>
    <w:rsid w:val="00B30D43"/>
    <w:rsid w:val="00B32CA2"/>
    <w:rsid w:val="00B3321F"/>
    <w:rsid w:val="00B40269"/>
    <w:rsid w:val="00B41E83"/>
    <w:rsid w:val="00B4394C"/>
    <w:rsid w:val="00B53DBE"/>
    <w:rsid w:val="00B55374"/>
    <w:rsid w:val="00B566F5"/>
    <w:rsid w:val="00B573C2"/>
    <w:rsid w:val="00B57B13"/>
    <w:rsid w:val="00B64D50"/>
    <w:rsid w:val="00B75EC1"/>
    <w:rsid w:val="00B75F2A"/>
    <w:rsid w:val="00B80866"/>
    <w:rsid w:val="00B81D9A"/>
    <w:rsid w:val="00B86837"/>
    <w:rsid w:val="00B87491"/>
    <w:rsid w:val="00B90B09"/>
    <w:rsid w:val="00B91082"/>
    <w:rsid w:val="00BA60BD"/>
    <w:rsid w:val="00BB2882"/>
    <w:rsid w:val="00BB540E"/>
    <w:rsid w:val="00BB65EC"/>
    <w:rsid w:val="00BB7E74"/>
    <w:rsid w:val="00BC3C86"/>
    <w:rsid w:val="00BC5EC9"/>
    <w:rsid w:val="00BD0579"/>
    <w:rsid w:val="00BE0CBB"/>
    <w:rsid w:val="00BE1D65"/>
    <w:rsid w:val="00BE1F9A"/>
    <w:rsid w:val="00BE4A92"/>
    <w:rsid w:val="00BE6CDE"/>
    <w:rsid w:val="00BE717A"/>
    <w:rsid w:val="00BF755B"/>
    <w:rsid w:val="00C10726"/>
    <w:rsid w:val="00C1460F"/>
    <w:rsid w:val="00C202AF"/>
    <w:rsid w:val="00C2355A"/>
    <w:rsid w:val="00C237FC"/>
    <w:rsid w:val="00C24DEF"/>
    <w:rsid w:val="00C31CEA"/>
    <w:rsid w:val="00C34B40"/>
    <w:rsid w:val="00C34FAE"/>
    <w:rsid w:val="00C35FBB"/>
    <w:rsid w:val="00C44551"/>
    <w:rsid w:val="00C450E1"/>
    <w:rsid w:val="00C45511"/>
    <w:rsid w:val="00C47209"/>
    <w:rsid w:val="00C60367"/>
    <w:rsid w:val="00C61761"/>
    <w:rsid w:val="00C66B73"/>
    <w:rsid w:val="00C6734E"/>
    <w:rsid w:val="00C70228"/>
    <w:rsid w:val="00C716AB"/>
    <w:rsid w:val="00C7605A"/>
    <w:rsid w:val="00C76755"/>
    <w:rsid w:val="00C80CE2"/>
    <w:rsid w:val="00C80DC5"/>
    <w:rsid w:val="00C82F9D"/>
    <w:rsid w:val="00C94A7C"/>
    <w:rsid w:val="00CA2272"/>
    <w:rsid w:val="00CA2E40"/>
    <w:rsid w:val="00CB2BDA"/>
    <w:rsid w:val="00CB2D1B"/>
    <w:rsid w:val="00CB55B3"/>
    <w:rsid w:val="00CC475E"/>
    <w:rsid w:val="00CD1207"/>
    <w:rsid w:val="00CD123A"/>
    <w:rsid w:val="00CD65C8"/>
    <w:rsid w:val="00CE2A27"/>
    <w:rsid w:val="00CE4ABA"/>
    <w:rsid w:val="00CF4360"/>
    <w:rsid w:val="00CF4CBC"/>
    <w:rsid w:val="00D042AF"/>
    <w:rsid w:val="00D04E83"/>
    <w:rsid w:val="00D25095"/>
    <w:rsid w:val="00D322E7"/>
    <w:rsid w:val="00D44C93"/>
    <w:rsid w:val="00D451D2"/>
    <w:rsid w:val="00D50B06"/>
    <w:rsid w:val="00D52633"/>
    <w:rsid w:val="00D53743"/>
    <w:rsid w:val="00D61850"/>
    <w:rsid w:val="00D63838"/>
    <w:rsid w:val="00D71A3C"/>
    <w:rsid w:val="00D75D56"/>
    <w:rsid w:val="00D76879"/>
    <w:rsid w:val="00D83D71"/>
    <w:rsid w:val="00D8598A"/>
    <w:rsid w:val="00D87E15"/>
    <w:rsid w:val="00D9066E"/>
    <w:rsid w:val="00D909DB"/>
    <w:rsid w:val="00D91A93"/>
    <w:rsid w:val="00D94794"/>
    <w:rsid w:val="00DA05A9"/>
    <w:rsid w:val="00DA0ECC"/>
    <w:rsid w:val="00DA1771"/>
    <w:rsid w:val="00DB176A"/>
    <w:rsid w:val="00DB4FBE"/>
    <w:rsid w:val="00DD01F7"/>
    <w:rsid w:val="00DD51A5"/>
    <w:rsid w:val="00DE538D"/>
    <w:rsid w:val="00DF40FE"/>
    <w:rsid w:val="00E0110E"/>
    <w:rsid w:val="00E018CE"/>
    <w:rsid w:val="00E1033B"/>
    <w:rsid w:val="00E1447E"/>
    <w:rsid w:val="00E17CB6"/>
    <w:rsid w:val="00E24949"/>
    <w:rsid w:val="00E264AF"/>
    <w:rsid w:val="00E26595"/>
    <w:rsid w:val="00E2743D"/>
    <w:rsid w:val="00E33D05"/>
    <w:rsid w:val="00E375EF"/>
    <w:rsid w:val="00E42035"/>
    <w:rsid w:val="00E43C6C"/>
    <w:rsid w:val="00E54016"/>
    <w:rsid w:val="00E60462"/>
    <w:rsid w:val="00E71C83"/>
    <w:rsid w:val="00E7255F"/>
    <w:rsid w:val="00E81157"/>
    <w:rsid w:val="00E81983"/>
    <w:rsid w:val="00E84DEC"/>
    <w:rsid w:val="00E85BA9"/>
    <w:rsid w:val="00E93DBC"/>
    <w:rsid w:val="00E93ED9"/>
    <w:rsid w:val="00E95FE4"/>
    <w:rsid w:val="00EA4FBC"/>
    <w:rsid w:val="00EA5DC5"/>
    <w:rsid w:val="00EB5988"/>
    <w:rsid w:val="00EC5BB8"/>
    <w:rsid w:val="00EE3FB0"/>
    <w:rsid w:val="00EF532A"/>
    <w:rsid w:val="00EF58CB"/>
    <w:rsid w:val="00EF5A38"/>
    <w:rsid w:val="00F00C38"/>
    <w:rsid w:val="00F04770"/>
    <w:rsid w:val="00F04A46"/>
    <w:rsid w:val="00F0590E"/>
    <w:rsid w:val="00F06178"/>
    <w:rsid w:val="00F105A8"/>
    <w:rsid w:val="00F16A5E"/>
    <w:rsid w:val="00F22CE0"/>
    <w:rsid w:val="00F22E21"/>
    <w:rsid w:val="00F50FD4"/>
    <w:rsid w:val="00F52377"/>
    <w:rsid w:val="00F61694"/>
    <w:rsid w:val="00F736CB"/>
    <w:rsid w:val="00F7677A"/>
    <w:rsid w:val="00F76879"/>
    <w:rsid w:val="00F77553"/>
    <w:rsid w:val="00F83952"/>
    <w:rsid w:val="00F94D99"/>
    <w:rsid w:val="00FA00B2"/>
    <w:rsid w:val="00FA12A3"/>
    <w:rsid w:val="00FA4C54"/>
    <w:rsid w:val="00FA5FD2"/>
    <w:rsid w:val="00FB1F0D"/>
    <w:rsid w:val="00FC7E37"/>
    <w:rsid w:val="00FD0195"/>
    <w:rsid w:val="00FD3694"/>
    <w:rsid w:val="00FD7532"/>
    <w:rsid w:val="00FE7590"/>
    <w:rsid w:val="00FF0F25"/>
    <w:rsid w:val="00FF246D"/>
    <w:rsid w:val="014BEEC8"/>
    <w:rsid w:val="0182363E"/>
    <w:rsid w:val="019B910E"/>
    <w:rsid w:val="028572F4"/>
    <w:rsid w:val="033D1B85"/>
    <w:rsid w:val="038A49C0"/>
    <w:rsid w:val="03BEB7EE"/>
    <w:rsid w:val="03D1952D"/>
    <w:rsid w:val="0579A094"/>
    <w:rsid w:val="05A78027"/>
    <w:rsid w:val="05F753A2"/>
    <w:rsid w:val="066E9887"/>
    <w:rsid w:val="06D1E6EA"/>
    <w:rsid w:val="072CB74C"/>
    <w:rsid w:val="081E79B9"/>
    <w:rsid w:val="08282106"/>
    <w:rsid w:val="087B615F"/>
    <w:rsid w:val="0B12EFB3"/>
    <w:rsid w:val="0BB39944"/>
    <w:rsid w:val="0BBD7853"/>
    <w:rsid w:val="0C5BB8F0"/>
    <w:rsid w:val="0C99FBED"/>
    <w:rsid w:val="0DB005C2"/>
    <w:rsid w:val="0DBCAB22"/>
    <w:rsid w:val="0DEE48A4"/>
    <w:rsid w:val="0E2E3391"/>
    <w:rsid w:val="0E411D0B"/>
    <w:rsid w:val="0ECF580F"/>
    <w:rsid w:val="0F852905"/>
    <w:rsid w:val="0F88ACF3"/>
    <w:rsid w:val="104BA0F8"/>
    <w:rsid w:val="104BF00E"/>
    <w:rsid w:val="10A5DE04"/>
    <w:rsid w:val="111C22A9"/>
    <w:rsid w:val="119F1A0C"/>
    <w:rsid w:val="11A1AC21"/>
    <w:rsid w:val="11B7EE25"/>
    <w:rsid w:val="12019201"/>
    <w:rsid w:val="1289F9C5"/>
    <w:rsid w:val="1342BEF2"/>
    <w:rsid w:val="13A79B4A"/>
    <w:rsid w:val="146D09D0"/>
    <w:rsid w:val="14A44803"/>
    <w:rsid w:val="14A7C429"/>
    <w:rsid w:val="14ECF1CC"/>
    <w:rsid w:val="154348BF"/>
    <w:rsid w:val="1648435D"/>
    <w:rsid w:val="166D8396"/>
    <w:rsid w:val="16A3F110"/>
    <w:rsid w:val="16C16515"/>
    <w:rsid w:val="16F81776"/>
    <w:rsid w:val="17471156"/>
    <w:rsid w:val="174DD9D7"/>
    <w:rsid w:val="17544FA7"/>
    <w:rsid w:val="17727981"/>
    <w:rsid w:val="17D56A96"/>
    <w:rsid w:val="18A90C64"/>
    <w:rsid w:val="18BC201E"/>
    <w:rsid w:val="197492EF"/>
    <w:rsid w:val="1A522C50"/>
    <w:rsid w:val="1ACD4E68"/>
    <w:rsid w:val="1B0F49F7"/>
    <w:rsid w:val="1B4B2568"/>
    <w:rsid w:val="1B6A946D"/>
    <w:rsid w:val="1C02F7C6"/>
    <w:rsid w:val="1C6D9FBE"/>
    <w:rsid w:val="1D17EE84"/>
    <w:rsid w:val="1D342861"/>
    <w:rsid w:val="1D3AE5FB"/>
    <w:rsid w:val="1DA5B255"/>
    <w:rsid w:val="1E66D680"/>
    <w:rsid w:val="1E8F651D"/>
    <w:rsid w:val="1F4206B6"/>
    <w:rsid w:val="1FF72836"/>
    <w:rsid w:val="2003564C"/>
    <w:rsid w:val="207280DC"/>
    <w:rsid w:val="2205F4F3"/>
    <w:rsid w:val="22332AF5"/>
    <w:rsid w:val="22965AE6"/>
    <w:rsid w:val="23147212"/>
    <w:rsid w:val="2314EDAC"/>
    <w:rsid w:val="236FF525"/>
    <w:rsid w:val="2372149F"/>
    <w:rsid w:val="23F2BA24"/>
    <w:rsid w:val="240D2BAF"/>
    <w:rsid w:val="242F9CE9"/>
    <w:rsid w:val="24895798"/>
    <w:rsid w:val="26259D1A"/>
    <w:rsid w:val="263ACB0B"/>
    <w:rsid w:val="2642A076"/>
    <w:rsid w:val="26FC3F86"/>
    <w:rsid w:val="273B0362"/>
    <w:rsid w:val="2764AE5F"/>
    <w:rsid w:val="27B7A2A4"/>
    <w:rsid w:val="28BC22CE"/>
    <w:rsid w:val="28E447DA"/>
    <w:rsid w:val="298DD7AF"/>
    <w:rsid w:val="2A43DFDE"/>
    <w:rsid w:val="2AAAFCE8"/>
    <w:rsid w:val="2AE2D46E"/>
    <w:rsid w:val="2B4ACA8E"/>
    <w:rsid w:val="2B67F2B3"/>
    <w:rsid w:val="2B746085"/>
    <w:rsid w:val="2B7B7CCF"/>
    <w:rsid w:val="2B9B079E"/>
    <w:rsid w:val="2C9E99AB"/>
    <w:rsid w:val="2D0681C0"/>
    <w:rsid w:val="2D3D1719"/>
    <w:rsid w:val="2D52F1AC"/>
    <w:rsid w:val="2E1666AA"/>
    <w:rsid w:val="2E22FF66"/>
    <w:rsid w:val="2E5AFF12"/>
    <w:rsid w:val="2EA553A0"/>
    <w:rsid w:val="2EC37E09"/>
    <w:rsid w:val="2EFD4831"/>
    <w:rsid w:val="2FCD385A"/>
    <w:rsid w:val="3016E608"/>
    <w:rsid w:val="301B2614"/>
    <w:rsid w:val="30637CF1"/>
    <w:rsid w:val="308EE9D6"/>
    <w:rsid w:val="317AFD7C"/>
    <w:rsid w:val="32B7D4BD"/>
    <w:rsid w:val="32E19F66"/>
    <w:rsid w:val="3411928B"/>
    <w:rsid w:val="3431487F"/>
    <w:rsid w:val="34D7A06A"/>
    <w:rsid w:val="353E0764"/>
    <w:rsid w:val="3642B39F"/>
    <w:rsid w:val="36C75E73"/>
    <w:rsid w:val="37014233"/>
    <w:rsid w:val="37BB45AB"/>
    <w:rsid w:val="3821C732"/>
    <w:rsid w:val="3832874F"/>
    <w:rsid w:val="384FB934"/>
    <w:rsid w:val="38D95DB7"/>
    <w:rsid w:val="39CBE2BE"/>
    <w:rsid w:val="3A2E35F0"/>
    <w:rsid w:val="3A3F0CEA"/>
    <w:rsid w:val="3A70E21F"/>
    <w:rsid w:val="3B0955EF"/>
    <w:rsid w:val="3BEB44BF"/>
    <w:rsid w:val="3C2C8612"/>
    <w:rsid w:val="3D5FBDA1"/>
    <w:rsid w:val="3DADBB30"/>
    <w:rsid w:val="3DAF779D"/>
    <w:rsid w:val="3DE64C97"/>
    <w:rsid w:val="3DF18945"/>
    <w:rsid w:val="3E3E672E"/>
    <w:rsid w:val="3E965FFD"/>
    <w:rsid w:val="3F56F3A0"/>
    <w:rsid w:val="3F78C0E6"/>
    <w:rsid w:val="40149A79"/>
    <w:rsid w:val="404F807C"/>
    <w:rsid w:val="405E578D"/>
    <w:rsid w:val="40C3E352"/>
    <w:rsid w:val="41373817"/>
    <w:rsid w:val="417A36CD"/>
    <w:rsid w:val="41A169B3"/>
    <w:rsid w:val="43CF8EF4"/>
    <w:rsid w:val="4523C94B"/>
    <w:rsid w:val="457BCEEA"/>
    <w:rsid w:val="47B0668B"/>
    <w:rsid w:val="47C1D95B"/>
    <w:rsid w:val="481B11E4"/>
    <w:rsid w:val="48364A4B"/>
    <w:rsid w:val="48D10DCB"/>
    <w:rsid w:val="48D3E7FE"/>
    <w:rsid w:val="49E76638"/>
    <w:rsid w:val="4B2F0BE3"/>
    <w:rsid w:val="4C4C371E"/>
    <w:rsid w:val="4C60561E"/>
    <w:rsid w:val="4C972894"/>
    <w:rsid w:val="4D50BE89"/>
    <w:rsid w:val="4D96563F"/>
    <w:rsid w:val="4E45A066"/>
    <w:rsid w:val="4E77E843"/>
    <w:rsid w:val="4ECAA4F6"/>
    <w:rsid w:val="4EEDD076"/>
    <w:rsid w:val="4F7D0118"/>
    <w:rsid w:val="4F90BF5E"/>
    <w:rsid w:val="4F9349C7"/>
    <w:rsid w:val="502B2E70"/>
    <w:rsid w:val="5068C477"/>
    <w:rsid w:val="50A560F1"/>
    <w:rsid w:val="51130EC6"/>
    <w:rsid w:val="515A11D2"/>
    <w:rsid w:val="51A77014"/>
    <w:rsid w:val="52F680BD"/>
    <w:rsid w:val="53EEAB94"/>
    <w:rsid w:val="5482CCF5"/>
    <w:rsid w:val="5494406B"/>
    <w:rsid w:val="54CB3113"/>
    <w:rsid w:val="55162926"/>
    <w:rsid w:val="55449B70"/>
    <w:rsid w:val="55939AFB"/>
    <w:rsid w:val="55C87626"/>
    <w:rsid w:val="55E11BE0"/>
    <w:rsid w:val="560B5498"/>
    <w:rsid w:val="562148FD"/>
    <w:rsid w:val="5623C57C"/>
    <w:rsid w:val="568BEDF5"/>
    <w:rsid w:val="57891BCF"/>
    <w:rsid w:val="57A0A8C2"/>
    <w:rsid w:val="57A852A3"/>
    <w:rsid w:val="57B6E650"/>
    <w:rsid w:val="57D93136"/>
    <w:rsid w:val="57E9BFB2"/>
    <w:rsid w:val="58055497"/>
    <w:rsid w:val="587D77A3"/>
    <w:rsid w:val="59845FA3"/>
    <w:rsid w:val="59995958"/>
    <w:rsid w:val="59A4A395"/>
    <w:rsid w:val="59CBF5D1"/>
    <w:rsid w:val="59CDDEE8"/>
    <w:rsid w:val="59F47F2E"/>
    <w:rsid w:val="5A4470B9"/>
    <w:rsid w:val="5AB4905B"/>
    <w:rsid w:val="5AD51291"/>
    <w:rsid w:val="5B180490"/>
    <w:rsid w:val="5BF880D6"/>
    <w:rsid w:val="5CAC6CBE"/>
    <w:rsid w:val="5E056E6F"/>
    <w:rsid w:val="5E0EBEAB"/>
    <w:rsid w:val="5ED76FBB"/>
    <w:rsid w:val="5F308F20"/>
    <w:rsid w:val="600336A2"/>
    <w:rsid w:val="606B0076"/>
    <w:rsid w:val="60A7DDC6"/>
    <w:rsid w:val="60FFED58"/>
    <w:rsid w:val="614A7BC6"/>
    <w:rsid w:val="618D92CD"/>
    <w:rsid w:val="6191203C"/>
    <w:rsid w:val="61936E20"/>
    <w:rsid w:val="61D3B144"/>
    <w:rsid w:val="61EB9208"/>
    <w:rsid w:val="626E3C41"/>
    <w:rsid w:val="62D97139"/>
    <w:rsid w:val="637B6F5C"/>
    <w:rsid w:val="63A04B51"/>
    <w:rsid w:val="63AF42AD"/>
    <w:rsid w:val="64565176"/>
    <w:rsid w:val="64E3DD35"/>
    <w:rsid w:val="6576D600"/>
    <w:rsid w:val="65A6E8BB"/>
    <w:rsid w:val="6612DD76"/>
    <w:rsid w:val="66D23DD3"/>
    <w:rsid w:val="67A8E055"/>
    <w:rsid w:val="67BC393E"/>
    <w:rsid w:val="67EDD27A"/>
    <w:rsid w:val="6882D0EE"/>
    <w:rsid w:val="6940965D"/>
    <w:rsid w:val="6962904C"/>
    <w:rsid w:val="6A1F8CA1"/>
    <w:rsid w:val="6A20A1E1"/>
    <w:rsid w:val="6A93B6EA"/>
    <w:rsid w:val="6ADA164B"/>
    <w:rsid w:val="6B4D801E"/>
    <w:rsid w:val="6B587C0E"/>
    <w:rsid w:val="6B59E73F"/>
    <w:rsid w:val="6B5C809C"/>
    <w:rsid w:val="6BA98FCF"/>
    <w:rsid w:val="6C240191"/>
    <w:rsid w:val="6C70C68D"/>
    <w:rsid w:val="6CB094F9"/>
    <w:rsid w:val="6CC54326"/>
    <w:rsid w:val="6D0F3B93"/>
    <w:rsid w:val="6D399595"/>
    <w:rsid w:val="6D4410A0"/>
    <w:rsid w:val="6DB667F2"/>
    <w:rsid w:val="6DE729CF"/>
    <w:rsid w:val="6E5D13D1"/>
    <w:rsid w:val="6EA18BBC"/>
    <w:rsid w:val="6ED3B105"/>
    <w:rsid w:val="6F0FED01"/>
    <w:rsid w:val="6F20144A"/>
    <w:rsid w:val="6FC15147"/>
    <w:rsid w:val="6FDF96BA"/>
    <w:rsid w:val="70863E85"/>
    <w:rsid w:val="712F98B3"/>
    <w:rsid w:val="71C0A537"/>
    <w:rsid w:val="71FACFFB"/>
    <w:rsid w:val="723CFB3A"/>
    <w:rsid w:val="736296C4"/>
    <w:rsid w:val="741C8959"/>
    <w:rsid w:val="743E52DB"/>
    <w:rsid w:val="74609653"/>
    <w:rsid w:val="74768AC3"/>
    <w:rsid w:val="74C0A573"/>
    <w:rsid w:val="74D9616B"/>
    <w:rsid w:val="76037C9E"/>
    <w:rsid w:val="76116104"/>
    <w:rsid w:val="76586D4D"/>
    <w:rsid w:val="76BF8572"/>
    <w:rsid w:val="76E8A6FF"/>
    <w:rsid w:val="77469438"/>
    <w:rsid w:val="7746A2C2"/>
    <w:rsid w:val="77C7C3E1"/>
    <w:rsid w:val="78B3804F"/>
    <w:rsid w:val="78F633DB"/>
    <w:rsid w:val="791BD2F2"/>
    <w:rsid w:val="79B649B5"/>
    <w:rsid w:val="7A207FE4"/>
    <w:rsid w:val="7A882EC9"/>
    <w:rsid w:val="7A9C2C15"/>
    <w:rsid w:val="7ACFE6AB"/>
    <w:rsid w:val="7B3866D4"/>
    <w:rsid w:val="7BC1D795"/>
    <w:rsid w:val="7BF34FAB"/>
    <w:rsid w:val="7CED72BC"/>
    <w:rsid w:val="7CF0F245"/>
    <w:rsid w:val="7D88DBDC"/>
    <w:rsid w:val="7DC2930A"/>
    <w:rsid w:val="7DE04D64"/>
    <w:rsid w:val="7E3BB0C8"/>
    <w:rsid w:val="7E7CE85E"/>
    <w:rsid w:val="7E9B868C"/>
    <w:rsid w:val="7EBEE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027FE2"/>
  <w15:docId w15:val="{58EAFD59-023A-4352-A920-CF5FEA8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1D3B85"/>
    <w:pPr>
      <w:keepNext/>
      <w:spacing w:after="120"/>
    </w:pPr>
    <w:rPr>
      <w:rFonts w:ascii="Calibri Light" w:hAnsi="Calibri Light"/>
      <w:b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"/>
    <w:rsid w:val="001D3B85"/>
    <w:rPr>
      <w:rFonts w:ascii="Calibri Light" w:hAnsi="Calibri Light" w:cs="Arial"/>
      <w:b/>
      <w:bCs/>
      <w:color w:val="000000" w:themeColor="text1"/>
      <w:sz w:val="48"/>
      <w:szCs w:val="48"/>
    </w:rPr>
  </w:style>
  <w:style w:type="paragraph" w:styleId="Subtitle">
    <w:name w:val="Subtitle"/>
    <w:basedOn w:val="Default"/>
    <w:next w:val="Normal"/>
    <w:link w:val="SubtitleChar"/>
    <w:uiPriority w:val="5"/>
    <w:qFormat/>
    <w:rsid w:val="001D3B85"/>
    <w:rPr>
      <w:rFonts w:asciiTheme="minorHAnsi" w:hAnsiTheme="minorHAns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1D3B85"/>
    <w:rPr>
      <w:rFonts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F0590E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E018CE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F0590E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5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018CE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4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6"/>
    <w:rsid w:val="00B0790E"/>
    <w:pPr>
      <w:ind w:left="720"/>
      <w:contextualSpacing/>
    </w:pPr>
  </w:style>
  <w:style w:type="paragraph" w:customStyle="1" w:styleId="PullQuote">
    <w:name w:val="Pull Quote"/>
    <w:basedOn w:val="Normal"/>
    <w:next w:val="Normal"/>
    <w:link w:val="PullQuoteChar"/>
    <w:qFormat/>
    <w:rsid w:val="002F33B7"/>
    <w:pPr>
      <w:keepNext/>
      <w:spacing w:before="240" w:after="240"/>
      <w:ind w:left="576"/>
    </w:pPr>
    <w:rPr>
      <w:rFonts w:asciiTheme="minorHAnsi" w:hAnsiTheme="minorHAnsi"/>
      <w:color w:val="000000" w:themeColor="text1"/>
      <w:sz w:val="24"/>
    </w:rPr>
  </w:style>
  <w:style w:type="character" w:customStyle="1" w:styleId="PullQuoteChar">
    <w:name w:val="Pull Quote Char"/>
    <w:basedOn w:val="DefaultParagraphFont"/>
    <w:link w:val="PullQuote"/>
    <w:rsid w:val="002F33B7"/>
    <w:rPr>
      <w:rFonts w:cs="Arial"/>
      <w:color w:val="000000" w:themeColor="text1"/>
      <w:sz w:val="24"/>
    </w:r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E1F9A"/>
    <w:rPr>
      <w:color w:val="605E5C"/>
      <w:shd w:val="clear" w:color="auto" w:fill="E1DFDD"/>
    </w:rPr>
  </w:style>
  <w:style w:type="table" w:styleId="ListTable2-Accent1">
    <w:name w:val="List Table 2 Accent 1"/>
    <w:basedOn w:val="TableNormal"/>
    <w:uiPriority w:val="47"/>
    <w:rsid w:val="00536E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E1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D65"/>
    <w:rPr>
      <w:rFonts w:ascii="Calibri" w:hAnsi="Calibri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D65"/>
    <w:rPr>
      <w:rFonts w:ascii="Calibri" w:hAnsi="Calibri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attle.gov/council/meet-the-council/visiting-city-hal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s\Downloads\SeattleDepartmen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951042-033c-4ee9-90c8-5be39d433093" xsi:nil="true"/>
    <lcf76f155ced4ddcb4097134ff3c332f xmlns="499c95f9-025d-4005-bff9-2f45e0435e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C9205C793CC48AAF548B3F90E1CE5" ma:contentTypeVersion="15" ma:contentTypeDescription="Create a new document." ma:contentTypeScope="" ma:versionID="c17b08e29e2deb98b5420beb9492c06b">
  <xsd:schema xmlns:xsd="http://www.w3.org/2001/XMLSchema" xmlns:xs="http://www.w3.org/2001/XMLSchema" xmlns:p="http://schemas.microsoft.com/office/2006/metadata/properties" xmlns:ns2="499c95f9-025d-4005-bff9-2f45e0435eed" xmlns:ns3="94951042-033c-4ee9-90c8-5be39d433093" targetNamespace="http://schemas.microsoft.com/office/2006/metadata/properties" ma:root="true" ma:fieldsID="bce61bec89855d74bf2baa993bef5a57" ns2:_="" ns3:_="">
    <xsd:import namespace="499c95f9-025d-4005-bff9-2f45e0435eed"/>
    <xsd:import namespace="94951042-033c-4ee9-90c8-5be39d433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c95f9-025d-4005-bff9-2f45e0435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1042-033c-4ee9-90c8-5be39d4330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548a10-4ba6-480f-8050-9731ca01f94b}" ma:internalName="TaxCatchAll" ma:showField="CatchAllData" ma:web="94951042-033c-4ee9-90c8-5be39d433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8F0474-CBFE-4142-9956-F41C968C5B56}">
  <ds:schemaRefs>
    <ds:schemaRef ds:uri="http://schemas.microsoft.com/office/2006/metadata/properties"/>
    <ds:schemaRef ds:uri="http://schemas.microsoft.com/office/infopath/2007/PartnerControls"/>
    <ds:schemaRef ds:uri="94951042-033c-4ee9-90c8-5be39d433093"/>
    <ds:schemaRef ds:uri="499c95f9-025d-4005-bff9-2f45e0435eed"/>
  </ds:schemaRefs>
</ds:datastoreItem>
</file>

<file path=customXml/itemProps3.xml><?xml version="1.0" encoding="utf-8"?>
<ds:datastoreItem xmlns:ds="http://schemas.openxmlformats.org/officeDocument/2006/customXml" ds:itemID="{8C8987B5-D158-497B-BE69-0082A79FC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962CE-3103-42AC-8C00-EF9163C82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c95f9-025d-4005-bff9-2f45e0435eed"/>
    <ds:schemaRef ds:uri="94951042-033c-4ee9-90c8-5be39d433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174BF0-A187-43CC-9F99-DFD35070A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SeattleDepartment_Letterhead.dotx</Template>
  <TotalTime>36</TotalTime>
  <Pages>1</Pages>
  <Words>153</Words>
  <Characters>874</Characters>
  <Application>Microsoft Office Word</Application>
  <DocSecurity>4</DocSecurity>
  <Lines>7</Lines>
  <Paragraphs>2</Paragraphs>
  <ScaleCrop>false</ScaleCrop>
  <Company>City of Seattle</Company>
  <LinksUpToDate>false</LinksUpToDate>
  <CharactersWithSpaces>1025</CharactersWithSpaces>
  <SharedDoc>false</SharedDoc>
  <HLinks>
    <vt:vector size="6" baseType="variant"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https://www.seattle.gov/council/meet-the-council/visiting-city-hall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subject/>
  <dc:creator>Seattle Neighborhoods</dc:creator>
  <cp:keywords/>
  <cp:lastModifiedBy>Garcia, Rosa</cp:lastModifiedBy>
  <cp:revision>123</cp:revision>
  <cp:lastPrinted>2016-12-21T23:54:00Z</cp:lastPrinted>
  <dcterms:created xsi:type="dcterms:W3CDTF">2024-08-30T21:13:00Z</dcterms:created>
  <dcterms:modified xsi:type="dcterms:W3CDTF">2024-11-14T23:12:00Z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0x010100141C9205C793CC48AAF548B3F90E1CE5</vt:lpwstr>
  </property>
  <property fmtid="{D5CDD505-2E9C-101B-9397-08002B2CF9AE}" pid="4" name="MediaServiceImageTags">
    <vt:lpwstr/>
  </property>
</Properties>
</file>